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5"/>
        <w:gridCol w:w="1781"/>
        <w:gridCol w:w="2201"/>
        <w:gridCol w:w="1634"/>
        <w:gridCol w:w="3882"/>
      </w:tblGrid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r>
              <w:t xml:space="preserve">                                                             ESITI AMMISSIONI 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Biennio 2014/2015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r>
              <w:t> 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Scenografia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r>
              <w:t> 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FF"/>
                <w:sz w:val="27"/>
                <w:szCs w:val="27"/>
              </w:rPr>
              <w:t>Tutti gli Indirizzi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r>
              <w:t> 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Cognome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Data di Nascita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Esito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BOSTICCO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MARTA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1989-03-07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       AMMESSA                                    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BOTTIGLIERO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VERONICA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1991-02-24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CARUSO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TOMMASO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1990-08-01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AMMESSO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CASO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GIOVANNA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1990-12-02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DI LEVA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VIVIANA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1991-11-26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AMMESSA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GIOVINAZZI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MARIA BRIGIDA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1988-05-26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NON AMMESSA</w:t>
            </w:r>
          </w:p>
        </w:tc>
      </w:tr>
      <w:tr w:rsidR="00A541F7">
        <w:trPr>
          <w:divId w:val="1568031398"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INGLESE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ROBERTA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1990-07-23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1F7" w:rsidRDefault="00A541F7">
            <w:pPr>
              <w:jc w:val="center"/>
            </w:pPr>
            <w:r>
              <w:rPr>
                <w:b/>
                <w:bCs/>
                <w:color w:val="000000"/>
              </w:rPr>
              <w:t>NON AMMESSA</w:t>
            </w:r>
          </w:p>
        </w:tc>
      </w:tr>
    </w:tbl>
    <w:p w:rsidR="00A541F7" w:rsidRDefault="00A541F7">
      <w:pPr>
        <w:divId w:val="1568031398"/>
      </w:pPr>
    </w:p>
    <w:p w:rsidR="00A541F7" w:rsidRDefault="00A541F7">
      <w:pPr>
        <w:divId w:val="1568031398"/>
      </w:pPr>
    </w:p>
    <w:p w:rsidR="00A541F7" w:rsidRDefault="00A541F7">
      <w:pPr>
        <w:divId w:val="1568031398"/>
      </w:pPr>
      <w:r>
        <w:t>LA COMMISSIONE: F.to Prof. Lori                                                    Il Direttore</w:t>
      </w:r>
    </w:p>
    <w:p w:rsidR="00A541F7" w:rsidRDefault="00A541F7">
      <w:pPr>
        <w:divId w:val="1568031398"/>
      </w:pPr>
      <w:r>
        <w:t xml:space="preserve">                                    F.to Prof. Vallifuoco                                 F.to Prof.ssa Aurora Spinosa</w:t>
      </w:r>
    </w:p>
    <w:p w:rsidR="00A541F7" w:rsidRDefault="00A541F7">
      <w:pPr>
        <w:divId w:val="1568031398"/>
      </w:pPr>
      <w:r>
        <w:t xml:space="preserve">                                    F.to Prof. Di Ronza</w:t>
      </w:r>
    </w:p>
    <w:p w:rsidR="00A541F7" w:rsidRDefault="00A541F7">
      <w:pPr>
        <w:divId w:val="1568031398"/>
      </w:pPr>
    </w:p>
    <w:p w:rsidR="00A541F7" w:rsidRDefault="00A541F7">
      <w:pPr>
        <w:divId w:val="1568031398"/>
      </w:pPr>
      <w:r>
        <w:t>Prot. n.   5170                                                                                  Napoli, lì 14/10/2014</w:t>
      </w:r>
    </w:p>
    <w:sectPr w:rsidR="00A541F7" w:rsidSect="005C7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stylePaneFormatFilter w:val="3F01"/>
  <w:defaultTabStop w:val="708"/>
  <w:hyphenationZone w:val="283"/>
  <w:characterSpacingControl w:val="doNotCompress"/>
  <w:doNotValidateAgainstSchema/>
  <w:doNotDemarcateInvalidXml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49C"/>
    <w:rsid w:val="000F49C8"/>
    <w:rsid w:val="0016489C"/>
    <w:rsid w:val="0023549C"/>
    <w:rsid w:val="00245FB3"/>
    <w:rsid w:val="00553659"/>
    <w:rsid w:val="005C7CA9"/>
    <w:rsid w:val="00692FB1"/>
    <w:rsid w:val="00A541F7"/>
    <w:rsid w:val="00E67FD8"/>
    <w:rsid w:val="00F0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C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0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135</Words>
  <Characters>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utente</cp:lastModifiedBy>
  <cp:revision>4</cp:revision>
  <cp:lastPrinted>2014-10-14T07:23:00Z</cp:lastPrinted>
  <dcterms:created xsi:type="dcterms:W3CDTF">2014-10-13T07:37:00Z</dcterms:created>
  <dcterms:modified xsi:type="dcterms:W3CDTF">2014-10-15T07:13:00Z</dcterms:modified>
</cp:coreProperties>
</file>