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5"/>
        <w:gridCol w:w="1434"/>
        <w:gridCol w:w="1541"/>
        <w:gridCol w:w="1634"/>
        <w:gridCol w:w="3822"/>
      </w:tblGrid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r>
              <w:t xml:space="preserve">                                                    ESITI AMMISSIONI 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Biennio 2014/2015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r>
              <w:t> 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Pittura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r>
              <w:t> 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Tutti gli Indirizzi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r>
              <w:t> 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Cognome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Esito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GIUSTINO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GIUSEPPINA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1957-03-26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               AMMESSA                           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GRILLO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GIOVANNA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1991-12-17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XIAOSHI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1987-11-14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ASSENTE</w:t>
            </w:r>
          </w:p>
        </w:tc>
      </w:tr>
      <w:tr w:rsidR="00281270">
        <w:trPr>
          <w:divId w:val="12104603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IANNIELLO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STEFANIA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1989-09-01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270" w:rsidRDefault="00281270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</w:tbl>
    <w:p w:rsidR="00281270" w:rsidRDefault="00281270">
      <w:pPr>
        <w:divId w:val="121046031"/>
      </w:pPr>
    </w:p>
    <w:p w:rsidR="00281270" w:rsidRDefault="00281270">
      <w:pPr>
        <w:divId w:val="121046031"/>
      </w:pPr>
    </w:p>
    <w:p w:rsidR="00281270" w:rsidRDefault="00281270">
      <w:pPr>
        <w:divId w:val="121046031"/>
      </w:pPr>
      <w:r>
        <w:t xml:space="preserve">        LA COMMISSIONE: F.to Prof. Squillante                                  Il Direttore</w:t>
      </w:r>
    </w:p>
    <w:p w:rsidR="00281270" w:rsidRDefault="00281270">
      <w:pPr>
        <w:divId w:val="121046031"/>
      </w:pPr>
      <w:r>
        <w:t xml:space="preserve">                                            F.to Prof.ssa D’Argenio                    F.to Prof.ssa Aurora Spinosa</w:t>
      </w:r>
    </w:p>
    <w:p w:rsidR="00281270" w:rsidRDefault="00281270">
      <w:pPr>
        <w:divId w:val="121046031"/>
      </w:pPr>
      <w:r>
        <w:t xml:space="preserve">                                            F.to Prof. Di Capua</w:t>
      </w:r>
    </w:p>
    <w:p w:rsidR="00281270" w:rsidRDefault="00281270">
      <w:pPr>
        <w:divId w:val="121046031"/>
      </w:pPr>
    </w:p>
    <w:p w:rsidR="00281270" w:rsidRDefault="00281270">
      <w:pPr>
        <w:divId w:val="121046031"/>
      </w:pPr>
      <w:r>
        <w:t xml:space="preserve">       Prot. n. 5169                                                                            Napoli, lì 14/10/2014                         </w:t>
      </w:r>
    </w:p>
    <w:sectPr w:rsidR="00281270" w:rsidSect="00416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08"/>
  <w:hyphenationZone w:val="283"/>
  <w:characterSpacingControl w:val="doNotCompress"/>
  <w:doNotValidateAgainstSchema/>
  <w:doNotDemarcateInvalidXml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664"/>
    <w:rsid w:val="002270E4"/>
    <w:rsid w:val="00232664"/>
    <w:rsid w:val="00281270"/>
    <w:rsid w:val="00365433"/>
    <w:rsid w:val="00416FBA"/>
    <w:rsid w:val="005C6C44"/>
    <w:rsid w:val="008A540E"/>
    <w:rsid w:val="00B260BE"/>
    <w:rsid w:val="00C82878"/>
    <w:rsid w:val="00D1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3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4</cp:revision>
  <cp:lastPrinted>2014-10-14T07:19:00Z</cp:lastPrinted>
  <dcterms:created xsi:type="dcterms:W3CDTF">2014-10-13T07:34:00Z</dcterms:created>
  <dcterms:modified xsi:type="dcterms:W3CDTF">2014-10-15T07:12:00Z</dcterms:modified>
</cp:coreProperties>
</file>