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"/>
        <w:gridCol w:w="1734"/>
        <w:gridCol w:w="1594"/>
        <w:gridCol w:w="1634"/>
        <w:gridCol w:w="1302"/>
      </w:tblGrid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t xml:space="preserve">                                      ESITI AMMISSIONI 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Biennio 2014/2015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t> 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Grafica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t> 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Tutti gli Indirizzi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t> 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Cognome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Esito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D'ARIENZO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ANNAMARIA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1991-05-28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DI COSTANZO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JOLE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1992-04-25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043E34">
        <w:trPr>
          <w:divId w:val="200423582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GAROFALO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KATIUSCIA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1991-10-16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E34" w:rsidRDefault="00043E34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</w:tbl>
    <w:p w:rsidR="00043E34" w:rsidRDefault="00043E34">
      <w:pPr>
        <w:divId w:val="2004235820"/>
      </w:pPr>
    </w:p>
    <w:p w:rsidR="00043E34" w:rsidRDefault="00043E34">
      <w:pPr>
        <w:divId w:val="2004235820"/>
      </w:pPr>
    </w:p>
    <w:p w:rsidR="00043E34" w:rsidRDefault="00043E34">
      <w:pPr>
        <w:divId w:val="2004235820"/>
      </w:pPr>
      <w:r>
        <w:t xml:space="preserve">             LA COMMISSIONE: F.to Prof.ssa Mitrano                           Il Direttore</w:t>
      </w:r>
    </w:p>
    <w:p w:rsidR="00043E34" w:rsidRDefault="00043E34">
      <w:pPr>
        <w:divId w:val="2004235820"/>
      </w:pPr>
      <w:r>
        <w:t xml:space="preserve">                                                 F.to Prof. Di Sciullo                      F.to Prof.ssa Aurora Spinosa </w:t>
      </w:r>
    </w:p>
    <w:p w:rsidR="00043E34" w:rsidRDefault="00043E34">
      <w:pPr>
        <w:divId w:val="2004235820"/>
      </w:pPr>
      <w:r>
        <w:t xml:space="preserve">                                                 F.to Prof.ssa Mattarella</w:t>
      </w:r>
    </w:p>
    <w:p w:rsidR="00043E34" w:rsidRDefault="00043E34">
      <w:pPr>
        <w:divId w:val="2004235820"/>
      </w:pPr>
      <w:r>
        <w:t xml:space="preserve"> </w:t>
      </w:r>
    </w:p>
    <w:p w:rsidR="00043E34" w:rsidRDefault="00043E34">
      <w:pPr>
        <w:divId w:val="2004235820"/>
      </w:pPr>
      <w:r>
        <w:t xml:space="preserve">                 Prot. n. 5173                                                                        Napoli, lì 14/10/2014</w:t>
      </w:r>
    </w:p>
    <w:sectPr w:rsidR="00043E34" w:rsidSect="00311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59"/>
    <w:rsid w:val="00043E34"/>
    <w:rsid w:val="00102359"/>
    <w:rsid w:val="00311092"/>
    <w:rsid w:val="00322773"/>
    <w:rsid w:val="008955BC"/>
    <w:rsid w:val="00B66C92"/>
    <w:rsid w:val="00B871C2"/>
    <w:rsid w:val="00CB19B8"/>
    <w:rsid w:val="00F70F09"/>
    <w:rsid w:val="00FE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4</cp:revision>
  <cp:lastPrinted>2014-10-14T07:43:00Z</cp:lastPrinted>
  <dcterms:created xsi:type="dcterms:W3CDTF">2014-10-13T07:50:00Z</dcterms:created>
  <dcterms:modified xsi:type="dcterms:W3CDTF">2014-10-15T07:15:00Z</dcterms:modified>
</cp:coreProperties>
</file>