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C8D" w:rsidRDefault="00DA1C8D" w:rsidP="00A43157">
      <w:pPr>
        <w:ind w:left="142"/>
        <w:jc w:val="center"/>
        <w:rPr>
          <w:sz w:val="36"/>
          <w:szCs w:val="36"/>
        </w:rPr>
      </w:pPr>
      <w:r>
        <w:rPr>
          <w:sz w:val="36"/>
          <w:szCs w:val="36"/>
        </w:rPr>
        <w:t>PRESENTAZIONE DEI CORSI     STORIA DELL’ARTE    2013-2014</w:t>
      </w:r>
    </w:p>
    <w:p w:rsidR="00DA1C8D" w:rsidRDefault="00DA1C8D" w:rsidP="001D7711"/>
    <w:p w:rsidR="00DA1C8D" w:rsidRDefault="00DA1C8D" w:rsidP="001D7711"/>
    <w:p w:rsidR="00DA1C8D" w:rsidRDefault="00DA1C8D" w:rsidP="001D7711">
      <w:pPr>
        <w:tabs>
          <w:tab w:val="left" w:pos="3345"/>
          <w:tab w:val="left" w:pos="8040"/>
          <w:tab w:val="left" w:pos="8445"/>
          <w:tab w:val="left" w:pos="11715"/>
        </w:tabs>
        <w:ind w:right="-654"/>
      </w:pPr>
      <w:r>
        <w:t xml:space="preserve">DOCENTE                                DISCIPLINA TRIENNIO         SEMESTRE                  PRESENTAZIONE CORSO                                     </w:t>
      </w:r>
    </w:p>
    <w:p w:rsidR="00DA1C8D" w:rsidRPr="001D7711" w:rsidRDefault="00DA1C8D" w:rsidP="001D7711">
      <w:pPr>
        <w:tabs>
          <w:tab w:val="left" w:pos="3345"/>
          <w:tab w:val="left" w:pos="8445"/>
          <w:tab w:val="left" w:pos="11715"/>
        </w:tabs>
        <w:rPr>
          <w:b/>
          <w:bCs/>
        </w:rPr>
      </w:pPr>
    </w:p>
    <w:tbl>
      <w:tblPr>
        <w:tblW w:w="1304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369"/>
        <w:gridCol w:w="3294"/>
        <w:gridCol w:w="1134"/>
        <w:gridCol w:w="5245"/>
      </w:tblGrid>
      <w:tr w:rsidR="00DA1C8D" w:rsidRPr="00804B4F">
        <w:trPr>
          <w:trHeight w:val="468"/>
        </w:trPr>
        <w:tc>
          <w:tcPr>
            <w:tcW w:w="3369" w:type="dxa"/>
          </w:tcPr>
          <w:p w:rsidR="00DA1C8D" w:rsidRPr="009319BF" w:rsidRDefault="00DA1C8D" w:rsidP="00A4581C">
            <w:pPr>
              <w:ind w:left="360"/>
              <w:rPr>
                <w:rFonts w:ascii="Tahoma" w:hAnsi="Tahoma" w:cs="Tahoma"/>
                <w:sz w:val="16"/>
                <w:szCs w:val="16"/>
              </w:rPr>
            </w:pPr>
            <w:r w:rsidRPr="009319BF">
              <w:rPr>
                <w:rFonts w:ascii="Tahoma" w:hAnsi="Tahoma" w:cs="Tahoma"/>
                <w:sz w:val="16"/>
                <w:szCs w:val="16"/>
              </w:rPr>
              <w:t>DE STEFANO  STEFANO</w:t>
            </w:r>
          </w:p>
        </w:tc>
        <w:tc>
          <w:tcPr>
            <w:tcW w:w="3294" w:type="dxa"/>
          </w:tcPr>
          <w:p w:rsidR="00DA1C8D" w:rsidRPr="00804B4F" w:rsidRDefault="00DA1C8D" w:rsidP="00A4581C">
            <w:pPr>
              <w:rPr>
                <w:rFonts w:ascii="Tahoma" w:hAnsi="Tahoma" w:cs="Tahoma"/>
                <w:sz w:val="16"/>
                <w:szCs w:val="16"/>
              </w:rPr>
            </w:pPr>
            <w:r w:rsidRPr="00804B4F">
              <w:rPr>
                <w:rFonts w:ascii="Tahoma" w:hAnsi="Tahoma" w:cs="Tahoma"/>
                <w:sz w:val="16"/>
                <w:szCs w:val="16"/>
              </w:rPr>
              <w:t>STORIA DEL</w:t>
            </w:r>
            <w:r>
              <w:rPr>
                <w:rFonts w:ascii="Tahoma" w:hAnsi="Tahoma" w:cs="Tahoma"/>
                <w:sz w:val="16"/>
                <w:szCs w:val="16"/>
              </w:rPr>
              <w:t>L</w:t>
            </w:r>
            <w:r w:rsidRPr="00804B4F">
              <w:rPr>
                <w:rFonts w:ascii="Tahoma" w:hAnsi="Tahoma" w:cs="Tahoma"/>
                <w:sz w:val="16"/>
                <w:szCs w:val="16"/>
              </w:rPr>
              <w:t xml:space="preserve">’ ARTE CONTEMPORANEA   </w:t>
            </w:r>
          </w:p>
          <w:p w:rsidR="00DA1C8D" w:rsidRPr="00804B4F" w:rsidRDefault="00DA1C8D" w:rsidP="00A4581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34" w:type="dxa"/>
          </w:tcPr>
          <w:p w:rsidR="00DA1C8D" w:rsidRPr="009319BF" w:rsidRDefault="00DA1C8D" w:rsidP="00A4315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319BF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5245" w:type="dxa"/>
          </w:tcPr>
          <w:p w:rsidR="00DA1C8D" w:rsidRDefault="00DA1C8D" w:rsidP="00A4581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GIOVEDI 7 NOVEMBRE ORE 11.00  AULA MAGNA</w:t>
            </w:r>
          </w:p>
          <w:p w:rsidR="00DA1C8D" w:rsidRPr="009319BF" w:rsidRDefault="00DA1C8D" w:rsidP="00A4315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              </w:t>
            </w:r>
          </w:p>
        </w:tc>
      </w:tr>
      <w:tr w:rsidR="00DA1C8D" w:rsidRPr="00804B4F">
        <w:trPr>
          <w:trHeight w:val="468"/>
        </w:trPr>
        <w:tc>
          <w:tcPr>
            <w:tcW w:w="3369" w:type="dxa"/>
          </w:tcPr>
          <w:p w:rsidR="00DA1C8D" w:rsidRPr="009319BF" w:rsidRDefault="00DA1C8D" w:rsidP="009319BF">
            <w:pPr>
              <w:ind w:left="360"/>
              <w:rPr>
                <w:rFonts w:ascii="Tahoma" w:hAnsi="Tahoma" w:cs="Tahoma"/>
                <w:sz w:val="16"/>
                <w:szCs w:val="16"/>
              </w:rPr>
            </w:pPr>
            <w:r w:rsidRPr="009319BF">
              <w:rPr>
                <w:rFonts w:ascii="Tahoma" w:hAnsi="Tahoma" w:cs="Tahoma"/>
                <w:sz w:val="16"/>
                <w:szCs w:val="16"/>
              </w:rPr>
              <w:t>DI CAPUA MARCO</w:t>
            </w:r>
          </w:p>
          <w:p w:rsidR="00DA1C8D" w:rsidRPr="001D7711" w:rsidRDefault="00DA1C8D" w:rsidP="009319BF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294" w:type="dxa"/>
          </w:tcPr>
          <w:p w:rsidR="00DA1C8D" w:rsidRPr="00804B4F" w:rsidRDefault="00DA1C8D" w:rsidP="00057514">
            <w:pPr>
              <w:rPr>
                <w:rFonts w:ascii="Tahoma" w:hAnsi="Tahoma" w:cs="Tahoma"/>
                <w:sz w:val="16"/>
                <w:szCs w:val="16"/>
              </w:rPr>
            </w:pPr>
            <w:r w:rsidRPr="00804B4F">
              <w:rPr>
                <w:rFonts w:ascii="Tahoma" w:hAnsi="Tahoma" w:cs="Tahoma"/>
                <w:sz w:val="16"/>
                <w:szCs w:val="16"/>
              </w:rPr>
              <w:t>STORIA DEL</w:t>
            </w:r>
            <w:r>
              <w:rPr>
                <w:rFonts w:ascii="Tahoma" w:hAnsi="Tahoma" w:cs="Tahoma"/>
                <w:sz w:val="16"/>
                <w:szCs w:val="16"/>
              </w:rPr>
              <w:t>L</w:t>
            </w:r>
            <w:r w:rsidRPr="00804B4F">
              <w:rPr>
                <w:rFonts w:ascii="Tahoma" w:hAnsi="Tahoma" w:cs="Tahoma"/>
                <w:sz w:val="16"/>
                <w:szCs w:val="16"/>
              </w:rPr>
              <w:t xml:space="preserve">’ARTE CONTEMPORANEA  </w:t>
            </w:r>
          </w:p>
          <w:p w:rsidR="00DA1C8D" w:rsidRPr="00804B4F" w:rsidRDefault="00DA1C8D" w:rsidP="0005751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34" w:type="dxa"/>
          </w:tcPr>
          <w:p w:rsidR="00DA1C8D" w:rsidRPr="009319BF" w:rsidRDefault="00DA1C8D" w:rsidP="00A4315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319BF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5245" w:type="dxa"/>
          </w:tcPr>
          <w:p w:rsidR="00DA1C8D" w:rsidRDefault="00DA1C8D" w:rsidP="00051AC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GIOVEDI 7 NOVEMBRE ORE 11.00  AULA MAGNA</w:t>
            </w:r>
          </w:p>
          <w:p w:rsidR="00DA1C8D" w:rsidRPr="009319BF" w:rsidRDefault="00DA1C8D" w:rsidP="00A4315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              </w:t>
            </w:r>
          </w:p>
        </w:tc>
      </w:tr>
      <w:tr w:rsidR="00DA1C8D" w:rsidRPr="00804B4F">
        <w:trPr>
          <w:trHeight w:val="401"/>
        </w:trPr>
        <w:tc>
          <w:tcPr>
            <w:tcW w:w="3369" w:type="dxa"/>
          </w:tcPr>
          <w:p w:rsidR="00DA1C8D" w:rsidRPr="009319BF" w:rsidRDefault="00DA1C8D" w:rsidP="009319BF">
            <w:pPr>
              <w:ind w:left="360"/>
              <w:rPr>
                <w:rFonts w:ascii="Tahoma" w:hAnsi="Tahoma" w:cs="Tahoma"/>
                <w:sz w:val="16"/>
                <w:szCs w:val="16"/>
              </w:rPr>
            </w:pPr>
            <w:r w:rsidRPr="009319BF">
              <w:rPr>
                <w:rFonts w:ascii="Tahoma" w:hAnsi="Tahoma" w:cs="Tahoma"/>
                <w:sz w:val="16"/>
                <w:szCs w:val="16"/>
              </w:rPr>
              <w:t>D’ALESIO</w:t>
            </w:r>
            <w:r>
              <w:rPr>
                <w:rFonts w:ascii="Tahoma" w:hAnsi="Tahoma" w:cs="Tahoma"/>
                <w:sz w:val="16"/>
                <w:szCs w:val="16"/>
              </w:rPr>
              <w:t xml:space="preserve"> GABRIELLA</w:t>
            </w:r>
          </w:p>
        </w:tc>
        <w:tc>
          <w:tcPr>
            <w:tcW w:w="3294" w:type="dxa"/>
          </w:tcPr>
          <w:p w:rsidR="00DA1C8D" w:rsidRPr="00804B4F" w:rsidRDefault="00DA1C8D" w:rsidP="00057514">
            <w:pPr>
              <w:rPr>
                <w:rFonts w:ascii="Tahoma" w:hAnsi="Tahoma" w:cs="Tahoma"/>
                <w:sz w:val="16"/>
                <w:szCs w:val="16"/>
              </w:rPr>
            </w:pPr>
            <w:r w:rsidRPr="00804B4F">
              <w:rPr>
                <w:rFonts w:ascii="Tahoma" w:hAnsi="Tahoma" w:cs="Tahoma"/>
                <w:sz w:val="16"/>
                <w:szCs w:val="16"/>
              </w:rPr>
              <w:t>STORIA DELL’ARTE CONTEMPORANEA</w:t>
            </w:r>
          </w:p>
          <w:p w:rsidR="00DA1C8D" w:rsidRPr="00804B4F" w:rsidRDefault="00DA1C8D" w:rsidP="0005751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34" w:type="dxa"/>
          </w:tcPr>
          <w:p w:rsidR="00DA1C8D" w:rsidRPr="009319BF" w:rsidRDefault="00DA1C8D" w:rsidP="00A4315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319BF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5245" w:type="dxa"/>
          </w:tcPr>
          <w:p w:rsidR="00DA1C8D" w:rsidRDefault="00DA1C8D" w:rsidP="00051AC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GIOVEDI 7 NOVEMBRE ORE 11.00  AULA MAGNA</w:t>
            </w:r>
          </w:p>
          <w:p w:rsidR="00DA1C8D" w:rsidRPr="009319BF" w:rsidRDefault="00DA1C8D" w:rsidP="00A4315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              </w:t>
            </w:r>
          </w:p>
        </w:tc>
      </w:tr>
      <w:tr w:rsidR="00DA1C8D" w:rsidRPr="00804B4F">
        <w:trPr>
          <w:trHeight w:val="394"/>
        </w:trPr>
        <w:tc>
          <w:tcPr>
            <w:tcW w:w="3369" w:type="dxa"/>
          </w:tcPr>
          <w:p w:rsidR="00DA1C8D" w:rsidRPr="009319BF" w:rsidRDefault="00DA1C8D" w:rsidP="009319BF">
            <w:pPr>
              <w:ind w:left="360"/>
              <w:rPr>
                <w:rFonts w:ascii="Tahoma" w:hAnsi="Tahoma" w:cs="Tahoma"/>
                <w:sz w:val="16"/>
                <w:szCs w:val="16"/>
              </w:rPr>
            </w:pPr>
            <w:r w:rsidRPr="009319BF">
              <w:rPr>
                <w:rFonts w:ascii="Tahoma" w:hAnsi="Tahoma" w:cs="Tahoma"/>
                <w:sz w:val="16"/>
                <w:szCs w:val="16"/>
              </w:rPr>
              <w:t>GIGLIOTTI GULIELMO</w:t>
            </w:r>
          </w:p>
        </w:tc>
        <w:tc>
          <w:tcPr>
            <w:tcW w:w="3294" w:type="dxa"/>
          </w:tcPr>
          <w:p w:rsidR="00DA1C8D" w:rsidRPr="00804B4F" w:rsidRDefault="00DA1C8D" w:rsidP="00057514">
            <w:pPr>
              <w:rPr>
                <w:rFonts w:ascii="Tahoma" w:hAnsi="Tahoma" w:cs="Tahoma"/>
                <w:sz w:val="16"/>
                <w:szCs w:val="16"/>
              </w:rPr>
            </w:pPr>
            <w:r w:rsidRPr="00804B4F">
              <w:rPr>
                <w:rFonts w:ascii="Tahoma" w:hAnsi="Tahoma" w:cs="Tahoma"/>
                <w:sz w:val="16"/>
                <w:szCs w:val="16"/>
              </w:rPr>
              <w:t>STORIA DELL’ARTE CONTEMPORANEA</w:t>
            </w:r>
          </w:p>
          <w:p w:rsidR="00DA1C8D" w:rsidRPr="00804B4F" w:rsidRDefault="00DA1C8D" w:rsidP="0005751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34" w:type="dxa"/>
          </w:tcPr>
          <w:p w:rsidR="00DA1C8D" w:rsidRPr="009319BF" w:rsidRDefault="00DA1C8D" w:rsidP="00A4315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319BF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5245" w:type="dxa"/>
          </w:tcPr>
          <w:p w:rsidR="00DA1C8D" w:rsidRDefault="00DA1C8D" w:rsidP="00051AC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GIOVEDI 7 NOVEMBRE ORE 11.00  AULA MAGNA</w:t>
            </w:r>
          </w:p>
          <w:p w:rsidR="00DA1C8D" w:rsidRPr="009319BF" w:rsidRDefault="00DA1C8D" w:rsidP="00A4315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              </w:t>
            </w:r>
          </w:p>
        </w:tc>
      </w:tr>
      <w:tr w:rsidR="00DA1C8D" w:rsidRPr="00804B4F">
        <w:trPr>
          <w:trHeight w:val="70"/>
        </w:trPr>
        <w:tc>
          <w:tcPr>
            <w:tcW w:w="3369" w:type="dxa"/>
          </w:tcPr>
          <w:p w:rsidR="00DA1C8D" w:rsidRPr="009319BF" w:rsidRDefault="00DA1C8D" w:rsidP="009319BF">
            <w:pPr>
              <w:ind w:left="36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GRAVANO VIVIANA</w:t>
            </w:r>
          </w:p>
          <w:p w:rsidR="00DA1C8D" w:rsidRPr="009319BF" w:rsidRDefault="00DA1C8D" w:rsidP="009319BF">
            <w:pPr>
              <w:ind w:left="36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294" w:type="dxa"/>
          </w:tcPr>
          <w:p w:rsidR="00DA1C8D" w:rsidRPr="00804B4F" w:rsidRDefault="00DA1C8D" w:rsidP="00057514">
            <w:pPr>
              <w:rPr>
                <w:rFonts w:ascii="Tahoma" w:hAnsi="Tahoma" w:cs="Tahoma"/>
                <w:sz w:val="16"/>
                <w:szCs w:val="16"/>
              </w:rPr>
            </w:pPr>
            <w:r w:rsidRPr="00804B4F">
              <w:rPr>
                <w:rFonts w:ascii="Tahoma" w:hAnsi="Tahoma" w:cs="Tahoma"/>
                <w:sz w:val="16"/>
                <w:szCs w:val="16"/>
              </w:rPr>
              <w:t>STORIA DELL’ARTE CONTEMPORANEA</w:t>
            </w:r>
          </w:p>
        </w:tc>
        <w:tc>
          <w:tcPr>
            <w:tcW w:w="1134" w:type="dxa"/>
          </w:tcPr>
          <w:p w:rsidR="00DA1C8D" w:rsidRPr="009319BF" w:rsidRDefault="00DA1C8D" w:rsidP="00A4315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319BF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5245" w:type="dxa"/>
          </w:tcPr>
          <w:p w:rsidR="00DA1C8D" w:rsidRDefault="00DA1C8D" w:rsidP="00051AC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GIOVEDI 7 NOVEMBRE ORE 11.00  AULA MAGNA</w:t>
            </w:r>
          </w:p>
          <w:p w:rsidR="00DA1C8D" w:rsidRPr="009319BF" w:rsidRDefault="00DA1C8D" w:rsidP="00A4315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              </w:t>
            </w:r>
          </w:p>
        </w:tc>
      </w:tr>
      <w:tr w:rsidR="00DA1C8D" w:rsidRPr="00804B4F">
        <w:trPr>
          <w:trHeight w:val="468"/>
        </w:trPr>
        <w:tc>
          <w:tcPr>
            <w:tcW w:w="3369" w:type="dxa"/>
          </w:tcPr>
          <w:p w:rsidR="00DA1C8D" w:rsidRPr="009319BF" w:rsidRDefault="00DA1C8D" w:rsidP="009319BF">
            <w:pPr>
              <w:ind w:left="360"/>
              <w:rPr>
                <w:rFonts w:ascii="Tahoma" w:hAnsi="Tahoma" w:cs="Tahoma"/>
                <w:sz w:val="16"/>
                <w:szCs w:val="16"/>
              </w:rPr>
            </w:pPr>
            <w:r w:rsidRPr="009319BF">
              <w:rPr>
                <w:rFonts w:ascii="Tahoma" w:hAnsi="Tahoma" w:cs="Tahoma"/>
                <w:sz w:val="16"/>
                <w:szCs w:val="16"/>
              </w:rPr>
              <w:t>MATTARELLA LEA</w:t>
            </w:r>
          </w:p>
        </w:tc>
        <w:tc>
          <w:tcPr>
            <w:tcW w:w="3294" w:type="dxa"/>
          </w:tcPr>
          <w:p w:rsidR="00DA1C8D" w:rsidRPr="00804B4F" w:rsidRDefault="00DA1C8D" w:rsidP="00057514">
            <w:pPr>
              <w:rPr>
                <w:rFonts w:ascii="Tahoma" w:hAnsi="Tahoma" w:cs="Tahoma"/>
                <w:sz w:val="16"/>
                <w:szCs w:val="16"/>
              </w:rPr>
            </w:pPr>
            <w:r w:rsidRPr="00804B4F">
              <w:rPr>
                <w:rFonts w:ascii="Tahoma" w:hAnsi="Tahoma" w:cs="Tahoma"/>
                <w:sz w:val="16"/>
                <w:szCs w:val="16"/>
              </w:rPr>
              <w:t>STORIA DELL’ARTE CONTEMPORANEA</w:t>
            </w:r>
          </w:p>
        </w:tc>
        <w:tc>
          <w:tcPr>
            <w:tcW w:w="1134" w:type="dxa"/>
          </w:tcPr>
          <w:p w:rsidR="00DA1C8D" w:rsidRPr="009319BF" w:rsidRDefault="00DA1C8D" w:rsidP="00A4315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319BF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5245" w:type="dxa"/>
          </w:tcPr>
          <w:p w:rsidR="00DA1C8D" w:rsidRDefault="00DA1C8D" w:rsidP="00051AC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GIOVEDI 7 NOVEMBRE ORE 11.00  AULA MAGNA</w:t>
            </w:r>
          </w:p>
          <w:p w:rsidR="00DA1C8D" w:rsidRPr="009319BF" w:rsidRDefault="00DA1C8D" w:rsidP="00A4315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              </w:t>
            </w:r>
          </w:p>
        </w:tc>
      </w:tr>
      <w:tr w:rsidR="00DA1C8D" w:rsidRPr="00804B4F">
        <w:trPr>
          <w:trHeight w:val="528"/>
        </w:trPr>
        <w:tc>
          <w:tcPr>
            <w:tcW w:w="3369" w:type="dxa"/>
          </w:tcPr>
          <w:p w:rsidR="00DA1C8D" w:rsidRPr="009319BF" w:rsidRDefault="00DA1C8D" w:rsidP="009319BF">
            <w:pPr>
              <w:ind w:left="360"/>
              <w:rPr>
                <w:rFonts w:ascii="Tahoma" w:hAnsi="Tahoma" w:cs="Tahoma"/>
                <w:sz w:val="16"/>
                <w:szCs w:val="16"/>
              </w:rPr>
            </w:pPr>
            <w:r w:rsidRPr="009319BF">
              <w:rPr>
                <w:rFonts w:ascii="Tahoma" w:hAnsi="Tahoma" w:cs="Tahoma"/>
                <w:sz w:val="16"/>
                <w:szCs w:val="16"/>
              </w:rPr>
              <w:t>MORELLI FRANCESCA</w:t>
            </w:r>
          </w:p>
        </w:tc>
        <w:tc>
          <w:tcPr>
            <w:tcW w:w="3294" w:type="dxa"/>
          </w:tcPr>
          <w:p w:rsidR="00DA1C8D" w:rsidRPr="00804B4F" w:rsidRDefault="00DA1C8D" w:rsidP="00057514">
            <w:pPr>
              <w:rPr>
                <w:rFonts w:ascii="Tahoma" w:hAnsi="Tahoma" w:cs="Tahoma"/>
                <w:sz w:val="16"/>
                <w:szCs w:val="16"/>
              </w:rPr>
            </w:pPr>
            <w:r w:rsidRPr="00804B4F">
              <w:rPr>
                <w:rFonts w:ascii="Tahoma" w:hAnsi="Tahoma" w:cs="Tahoma"/>
                <w:sz w:val="16"/>
                <w:szCs w:val="16"/>
              </w:rPr>
              <w:t xml:space="preserve">STORIA DELL’ARTE CONTEMPORANEA   </w:t>
            </w:r>
          </w:p>
          <w:p w:rsidR="00DA1C8D" w:rsidRPr="00804B4F" w:rsidRDefault="00DA1C8D" w:rsidP="0005751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34" w:type="dxa"/>
          </w:tcPr>
          <w:p w:rsidR="00DA1C8D" w:rsidRPr="009319BF" w:rsidRDefault="00DA1C8D" w:rsidP="00A4315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319BF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5245" w:type="dxa"/>
          </w:tcPr>
          <w:p w:rsidR="00DA1C8D" w:rsidRDefault="00DA1C8D" w:rsidP="00051AC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GIOVEDI 7 NOVEMBRE ORE 11.00  AULA MAGNA</w:t>
            </w:r>
          </w:p>
          <w:p w:rsidR="00DA1C8D" w:rsidRPr="009319BF" w:rsidRDefault="00DA1C8D" w:rsidP="00A4315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              </w:t>
            </w:r>
          </w:p>
        </w:tc>
      </w:tr>
      <w:tr w:rsidR="00DA1C8D" w:rsidRPr="00804B4F">
        <w:trPr>
          <w:trHeight w:val="494"/>
        </w:trPr>
        <w:tc>
          <w:tcPr>
            <w:tcW w:w="3369" w:type="dxa"/>
          </w:tcPr>
          <w:p w:rsidR="00DA1C8D" w:rsidRPr="009319BF" w:rsidRDefault="00DA1C8D" w:rsidP="009319BF">
            <w:pPr>
              <w:ind w:left="360"/>
              <w:rPr>
                <w:rFonts w:ascii="Tahoma" w:hAnsi="Tahoma" w:cs="Tahoma"/>
                <w:sz w:val="16"/>
                <w:szCs w:val="16"/>
              </w:rPr>
            </w:pPr>
            <w:r w:rsidRPr="009319BF">
              <w:rPr>
                <w:rFonts w:ascii="Tahoma" w:hAnsi="Tahoma" w:cs="Tahoma"/>
                <w:sz w:val="16"/>
                <w:szCs w:val="16"/>
              </w:rPr>
              <w:t>DE ROSA FEDERICA</w:t>
            </w:r>
          </w:p>
          <w:p w:rsidR="00DA1C8D" w:rsidRPr="001D7711" w:rsidRDefault="00DA1C8D" w:rsidP="009319BF">
            <w:pPr>
              <w:pStyle w:val="ListParagrap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294" w:type="dxa"/>
          </w:tcPr>
          <w:p w:rsidR="00DA1C8D" w:rsidRPr="00804B4F" w:rsidRDefault="00DA1C8D" w:rsidP="00057514">
            <w:pPr>
              <w:rPr>
                <w:rFonts w:ascii="Tahoma" w:hAnsi="Tahoma" w:cs="Tahoma"/>
                <w:sz w:val="16"/>
                <w:szCs w:val="16"/>
              </w:rPr>
            </w:pPr>
            <w:r w:rsidRPr="00804B4F">
              <w:rPr>
                <w:rFonts w:ascii="Tahoma" w:hAnsi="Tahoma" w:cs="Tahoma"/>
                <w:sz w:val="16"/>
                <w:szCs w:val="16"/>
              </w:rPr>
              <w:t>STORIA DELL’ARTE MODERNA</w:t>
            </w:r>
          </w:p>
        </w:tc>
        <w:tc>
          <w:tcPr>
            <w:tcW w:w="1134" w:type="dxa"/>
          </w:tcPr>
          <w:p w:rsidR="00DA1C8D" w:rsidRPr="009319BF" w:rsidRDefault="00DA1C8D" w:rsidP="00A4315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319BF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5245" w:type="dxa"/>
          </w:tcPr>
          <w:p w:rsidR="00DA1C8D" w:rsidRDefault="00DA1C8D" w:rsidP="00051AC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GIOVEDI 7 NOVEMBRE ORE 13.00  AULA MAGNA</w:t>
            </w:r>
          </w:p>
          <w:p w:rsidR="00DA1C8D" w:rsidRPr="009319BF" w:rsidRDefault="00DA1C8D" w:rsidP="00A4315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              </w:t>
            </w:r>
          </w:p>
        </w:tc>
      </w:tr>
      <w:tr w:rsidR="00DA1C8D" w:rsidRPr="00804B4F">
        <w:trPr>
          <w:trHeight w:val="70"/>
        </w:trPr>
        <w:tc>
          <w:tcPr>
            <w:tcW w:w="3369" w:type="dxa"/>
          </w:tcPr>
          <w:p w:rsidR="00DA1C8D" w:rsidRPr="009319BF" w:rsidRDefault="00DA1C8D" w:rsidP="009319BF">
            <w:pPr>
              <w:ind w:left="36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GRAVANO VIVIANA</w:t>
            </w:r>
          </w:p>
          <w:p w:rsidR="00DA1C8D" w:rsidRPr="001D7711" w:rsidRDefault="00DA1C8D" w:rsidP="009319BF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294" w:type="dxa"/>
          </w:tcPr>
          <w:p w:rsidR="00DA1C8D" w:rsidRPr="00804B4F" w:rsidRDefault="00DA1C8D" w:rsidP="00057514">
            <w:pPr>
              <w:rPr>
                <w:rFonts w:ascii="Tahoma" w:hAnsi="Tahoma" w:cs="Tahoma"/>
                <w:sz w:val="16"/>
                <w:szCs w:val="16"/>
              </w:rPr>
            </w:pPr>
            <w:r w:rsidRPr="00804B4F">
              <w:rPr>
                <w:rFonts w:ascii="Tahoma" w:hAnsi="Tahoma" w:cs="Tahoma"/>
                <w:sz w:val="16"/>
                <w:szCs w:val="16"/>
              </w:rPr>
              <w:t xml:space="preserve">STORIA DELL’ARTE MODERNA    </w:t>
            </w:r>
          </w:p>
          <w:p w:rsidR="00DA1C8D" w:rsidRPr="00804B4F" w:rsidRDefault="00DA1C8D" w:rsidP="0005751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34" w:type="dxa"/>
          </w:tcPr>
          <w:p w:rsidR="00DA1C8D" w:rsidRPr="009319BF" w:rsidRDefault="00DA1C8D" w:rsidP="00A4315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319BF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5245" w:type="dxa"/>
          </w:tcPr>
          <w:p w:rsidR="00DA1C8D" w:rsidRDefault="00DA1C8D" w:rsidP="00051AC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GIOVEDI 7 NOVEMBRE ORE 13.00  AULA MAGNA</w:t>
            </w:r>
          </w:p>
          <w:p w:rsidR="00DA1C8D" w:rsidRPr="009319BF" w:rsidRDefault="00DA1C8D" w:rsidP="00A4315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              </w:t>
            </w:r>
          </w:p>
        </w:tc>
      </w:tr>
      <w:tr w:rsidR="00DA1C8D" w:rsidRPr="00804B4F">
        <w:trPr>
          <w:trHeight w:val="468"/>
        </w:trPr>
        <w:tc>
          <w:tcPr>
            <w:tcW w:w="3369" w:type="dxa"/>
          </w:tcPr>
          <w:p w:rsidR="00DA1C8D" w:rsidRPr="009319BF" w:rsidRDefault="00DA1C8D" w:rsidP="009319BF">
            <w:pPr>
              <w:ind w:left="360"/>
              <w:rPr>
                <w:rFonts w:ascii="Tahoma" w:hAnsi="Tahoma" w:cs="Tahoma"/>
                <w:sz w:val="16"/>
                <w:szCs w:val="16"/>
              </w:rPr>
            </w:pPr>
            <w:r w:rsidRPr="009319BF">
              <w:rPr>
                <w:rFonts w:ascii="Tahoma" w:hAnsi="Tahoma" w:cs="Tahoma"/>
                <w:sz w:val="16"/>
                <w:szCs w:val="16"/>
              </w:rPr>
              <w:t>MATTARELLA LEA</w:t>
            </w:r>
          </w:p>
        </w:tc>
        <w:tc>
          <w:tcPr>
            <w:tcW w:w="3294" w:type="dxa"/>
          </w:tcPr>
          <w:p w:rsidR="00DA1C8D" w:rsidRPr="00804B4F" w:rsidRDefault="00DA1C8D" w:rsidP="00057514">
            <w:pPr>
              <w:rPr>
                <w:rFonts w:ascii="Tahoma" w:hAnsi="Tahoma" w:cs="Tahoma"/>
                <w:sz w:val="16"/>
                <w:szCs w:val="16"/>
              </w:rPr>
            </w:pPr>
            <w:r w:rsidRPr="00804B4F">
              <w:rPr>
                <w:rFonts w:ascii="Tahoma" w:hAnsi="Tahoma" w:cs="Tahoma"/>
                <w:sz w:val="16"/>
                <w:szCs w:val="16"/>
              </w:rPr>
              <w:t xml:space="preserve">STORIA DELL’ARTE MODERNA         </w:t>
            </w:r>
          </w:p>
          <w:p w:rsidR="00DA1C8D" w:rsidRPr="00804B4F" w:rsidRDefault="00DA1C8D" w:rsidP="0005751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34" w:type="dxa"/>
          </w:tcPr>
          <w:p w:rsidR="00DA1C8D" w:rsidRPr="009319BF" w:rsidRDefault="00DA1C8D" w:rsidP="00A4315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319BF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5245" w:type="dxa"/>
          </w:tcPr>
          <w:p w:rsidR="00DA1C8D" w:rsidRDefault="00DA1C8D" w:rsidP="00051AC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GIOVEDI 7 NOVEMBRE ORE 13.00  AULA MAGNA</w:t>
            </w:r>
          </w:p>
          <w:p w:rsidR="00DA1C8D" w:rsidRPr="009319BF" w:rsidRDefault="00DA1C8D" w:rsidP="00A4315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              </w:t>
            </w:r>
          </w:p>
        </w:tc>
      </w:tr>
      <w:tr w:rsidR="00DA1C8D" w:rsidRPr="00804B4F">
        <w:trPr>
          <w:trHeight w:val="408"/>
        </w:trPr>
        <w:tc>
          <w:tcPr>
            <w:tcW w:w="3369" w:type="dxa"/>
          </w:tcPr>
          <w:p w:rsidR="00DA1C8D" w:rsidRPr="009319BF" w:rsidRDefault="00DA1C8D" w:rsidP="009319BF">
            <w:pPr>
              <w:ind w:left="360"/>
              <w:rPr>
                <w:rFonts w:ascii="Tahoma" w:hAnsi="Tahoma" w:cs="Tahoma"/>
                <w:sz w:val="16"/>
                <w:szCs w:val="16"/>
              </w:rPr>
            </w:pPr>
            <w:r w:rsidRPr="009319BF">
              <w:rPr>
                <w:rFonts w:ascii="Tahoma" w:hAnsi="Tahoma" w:cs="Tahoma"/>
                <w:sz w:val="16"/>
                <w:szCs w:val="16"/>
              </w:rPr>
              <w:t>ZANELLA ANDREA</w:t>
            </w:r>
          </w:p>
        </w:tc>
        <w:tc>
          <w:tcPr>
            <w:tcW w:w="3294" w:type="dxa"/>
          </w:tcPr>
          <w:p w:rsidR="00DA1C8D" w:rsidRPr="00804B4F" w:rsidRDefault="00DA1C8D" w:rsidP="00057514">
            <w:pPr>
              <w:rPr>
                <w:rFonts w:ascii="Tahoma" w:hAnsi="Tahoma" w:cs="Tahoma"/>
                <w:sz w:val="16"/>
                <w:szCs w:val="16"/>
              </w:rPr>
            </w:pPr>
            <w:r w:rsidRPr="00804B4F">
              <w:rPr>
                <w:rFonts w:ascii="Tahoma" w:hAnsi="Tahoma" w:cs="Tahoma"/>
                <w:sz w:val="16"/>
                <w:szCs w:val="16"/>
              </w:rPr>
              <w:t>STORIA DELL’ARTE MODERNA</w:t>
            </w:r>
          </w:p>
        </w:tc>
        <w:tc>
          <w:tcPr>
            <w:tcW w:w="1134" w:type="dxa"/>
          </w:tcPr>
          <w:p w:rsidR="00DA1C8D" w:rsidRPr="009319BF" w:rsidRDefault="00DA1C8D" w:rsidP="00A4315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319BF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5245" w:type="dxa"/>
          </w:tcPr>
          <w:p w:rsidR="00DA1C8D" w:rsidRDefault="00DA1C8D" w:rsidP="00051AC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GIOVEDI 7 NOVEMBRE ORE 13.00  AULA MAGNA</w:t>
            </w:r>
          </w:p>
          <w:p w:rsidR="00DA1C8D" w:rsidRPr="009319BF" w:rsidRDefault="00DA1C8D" w:rsidP="00A4315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              </w:t>
            </w:r>
          </w:p>
        </w:tc>
      </w:tr>
      <w:tr w:rsidR="00DA1C8D" w:rsidRPr="00804B4F">
        <w:trPr>
          <w:trHeight w:val="348"/>
        </w:trPr>
        <w:tc>
          <w:tcPr>
            <w:tcW w:w="3369" w:type="dxa"/>
          </w:tcPr>
          <w:p w:rsidR="00DA1C8D" w:rsidRPr="009319BF" w:rsidRDefault="00DA1C8D" w:rsidP="009319BF">
            <w:pPr>
              <w:ind w:left="360"/>
              <w:rPr>
                <w:rFonts w:ascii="Tahoma" w:hAnsi="Tahoma" w:cs="Tahoma"/>
                <w:sz w:val="16"/>
                <w:szCs w:val="16"/>
              </w:rPr>
            </w:pPr>
            <w:r w:rsidRPr="009319BF">
              <w:rPr>
                <w:rFonts w:ascii="Tahoma" w:hAnsi="Tahoma" w:cs="Tahoma"/>
                <w:sz w:val="16"/>
                <w:szCs w:val="16"/>
              </w:rPr>
              <w:t>DE SIMONE GERARDO</w:t>
            </w:r>
          </w:p>
        </w:tc>
        <w:tc>
          <w:tcPr>
            <w:tcW w:w="3294" w:type="dxa"/>
          </w:tcPr>
          <w:p w:rsidR="00DA1C8D" w:rsidRPr="00804B4F" w:rsidRDefault="00DA1C8D" w:rsidP="00057514">
            <w:pPr>
              <w:rPr>
                <w:rFonts w:ascii="Tahoma" w:hAnsi="Tahoma" w:cs="Tahoma"/>
                <w:sz w:val="16"/>
                <w:szCs w:val="16"/>
              </w:rPr>
            </w:pPr>
            <w:r w:rsidRPr="00804B4F">
              <w:rPr>
                <w:rFonts w:ascii="Tahoma" w:hAnsi="Tahoma" w:cs="Tahoma"/>
                <w:sz w:val="16"/>
                <w:szCs w:val="16"/>
              </w:rPr>
              <w:t>STORIA DELL’ARTE ANTICA</w:t>
            </w:r>
          </w:p>
          <w:p w:rsidR="00DA1C8D" w:rsidRPr="00804B4F" w:rsidRDefault="00DA1C8D" w:rsidP="009319BF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34" w:type="dxa"/>
          </w:tcPr>
          <w:p w:rsidR="00DA1C8D" w:rsidRPr="009319BF" w:rsidRDefault="00DA1C8D" w:rsidP="00A4315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319BF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5245" w:type="dxa"/>
          </w:tcPr>
          <w:p w:rsidR="00DA1C8D" w:rsidRDefault="00DA1C8D" w:rsidP="00051AC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GIOVEDI 7 NOVEMBRE ORE 14.00  AULA MAGNA</w:t>
            </w:r>
          </w:p>
          <w:p w:rsidR="00DA1C8D" w:rsidRDefault="00DA1C8D" w:rsidP="00A4315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              </w:t>
            </w:r>
          </w:p>
        </w:tc>
      </w:tr>
      <w:tr w:rsidR="00DA1C8D" w:rsidRPr="00804B4F">
        <w:trPr>
          <w:trHeight w:val="468"/>
        </w:trPr>
        <w:tc>
          <w:tcPr>
            <w:tcW w:w="3369" w:type="dxa"/>
          </w:tcPr>
          <w:p w:rsidR="00DA1C8D" w:rsidRPr="009319BF" w:rsidRDefault="00DA1C8D" w:rsidP="009319BF">
            <w:pPr>
              <w:ind w:left="360"/>
              <w:rPr>
                <w:rFonts w:ascii="Tahoma" w:hAnsi="Tahoma" w:cs="Tahoma"/>
                <w:sz w:val="16"/>
                <w:szCs w:val="16"/>
              </w:rPr>
            </w:pPr>
            <w:r w:rsidRPr="009319BF">
              <w:rPr>
                <w:rFonts w:ascii="Tahoma" w:hAnsi="Tahoma" w:cs="Tahoma"/>
                <w:sz w:val="16"/>
                <w:szCs w:val="16"/>
              </w:rPr>
              <w:t>NN</w:t>
            </w:r>
            <w:r>
              <w:rPr>
                <w:rFonts w:ascii="Tahoma" w:hAnsi="Tahoma" w:cs="Tahoma"/>
                <w:sz w:val="16"/>
                <w:szCs w:val="16"/>
              </w:rPr>
              <w:t xml:space="preserve">  (DA NOMINARE)</w:t>
            </w:r>
          </w:p>
        </w:tc>
        <w:tc>
          <w:tcPr>
            <w:tcW w:w="3294" w:type="dxa"/>
          </w:tcPr>
          <w:p w:rsidR="00DA1C8D" w:rsidRPr="00804B4F" w:rsidRDefault="00DA1C8D" w:rsidP="00057514">
            <w:pPr>
              <w:rPr>
                <w:rFonts w:ascii="Tahoma" w:hAnsi="Tahoma" w:cs="Tahoma"/>
                <w:sz w:val="16"/>
                <w:szCs w:val="16"/>
              </w:rPr>
            </w:pPr>
            <w:r w:rsidRPr="00804B4F">
              <w:rPr>
                <w:rFonts w:ascii="Tahoma" w:hAnsi="Tahoma" w:cs="Tahoma"/>
                <w:sz w:val="16"/>
                <w:szCs w:val="16"/>
              </w:rPr>
              <w:t>STORIA DELL’ARTE ANTICA</w:t>
            </w:r>
          </w:p>
        </w:tc>
        <w:tc>
          <w:tcPr>
            <w:tcW w:w="1134" w:type="dxa"/>
          </w:tcPr>
          <w:p w:rsidR="00DA1C8D" w:rsidRPr="009319BF" w:rsidRDefault="00DA1C8D" w:rsidP="00A4315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5245" w:type="dxa"/>
          </w:tcPr>
          <w:p w:rsidR="00DA1C8D" w:rsidRDefault="00DA1C8D" w:rsidP="00051AC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GIOVEDI 7 NOVEMBRE ORE 14.00  AULA MAGNA</w:t>
            </w:r>
          </w:p>
          <w:p w:rsidR="00DA1C8D" w:rsidRPr="009319BF" w:rsidRDefault="00DA1C8D" w:rsidP="00A4315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              </w:t>
            </w:r>
          </w:p>
        </w:tc>
      </w:tr>
      <w:tr w:rsidR="00DA1C8D" w:rsidRPr="00804B4F">
        <w:trPr>
          <w:trHeight w:val="348"/>
        </w:trPr>
        <w:tc>
          <w:tcPr>
            <w:tcW w:w="3369" w:type="dxa"/>
          </w:tcPr>
          <w:p w:rsidR="00DA1C8D" w:rsidRPr="009319BF" w:rsidRDefault="00DA1C8D" w:rsidP="009319BF">
            <w:pPr>
              <w:ind w:left="360"/>
              <w:rPr>
                <w:rFonts w:ascii="Tahoma" w:hAnsi="Tahoma" w:cs="Tahoma"/>
                <w:sz w:val="16"/>
                <w:szCs w:val="16"/>
              </w:rPr>
            </w:pPr>
            <w:r w:rsidRPr="009319BF">
              <w:rPr>
                <w:rFonts w:ascii="Tahoma" w:hAnsi="Tahoma" w:cs="Tahoma"/>
                <w:sz w:val="16"/>
                <w:szCs w:val="16"/>
              </w:rPr>
              <w:t>DE SIMONE GERARDO</w:t>
            </w:r>
          </w:p>
        </w:tc>
        <w:tc>
          <w:tcPr>
            <w:tcW w:w="3294" w:type="dxa"/>
          </w:tcPr>
          <w:p w:rsidR="00DA1C8D" w:rsidRPr="00804B4F" w:rsidRDefault="00DA1C8D" w:rsidP="009319BF">
            <w:pPr>
              <w:rPr>
                <w:rFonts w:ascii="Tahoma" w:hAnsi="Tahoma" w:cs="Tahoma"/>
                <w:sz w:val="16"/>
                <w:szCs w:val="16"/>
              </w:rPr>
            </w:pPr>
            <w:r w:rsidRPr="00804B4F">
              <w:rPr>
                <w:rFonts w:ascii="Tahoma" w:hAnsi="Tahoma" w:cs="Tahoma"/>
                <w:sz w:val="16"/>
                <w:szCs w:val="16"/>
              </w:rPr>
              <w:t>STORIA DELL’ARTE MEDIEVALE</w:t>
            </w:r>
          </w:p>
          <w:p w:rsidR="00DA1C8D" w:rsidRPr="00804B4F" w:rsidRDefault="00DA1C8D" w:rsidP="0005751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34" w:type="dxa"/>
          </w:tcPr>
          <w:p w:rsidR="00DA1C8D" w:rsidRPr="009319BF" w:rsidRDefault="00DA1C8D" w:rsidP="00A4315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319BF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5245" w:type="dxa"/>
          </w:tcPr>
          <w:p w:rsidR="00DA1C8D" w:rsidRDefault="00DA1C8D" w:rsidP="00051AC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GIOVEDI 7 NOVEMBRE ORE 14.00  AULA MAGNA</w:t>
            </w:r>
          </w:p>
          <w:p w:rsidR="00DA1C8D" w:rsidRPr="009319BF" w:rsidRDefault="00DA1C8D" w:rsidP="00A4315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              </w:t>
            </w:r>
          </w:p>
        </w:tc>
      </w:tr>
      <w:tr w:rsidR="00DA1C8D" w:rsidRPr="00804B4F">
        <w:trPr>
          <w:trHeight w:val="468"/>
        </w:trPr>
        <w:tc>
          <w:tcPr>
            <w:tcW w:w="3369" w:type="dxa"/>
          </w:tcPr>
          <w:p w:rsidR="00DA1C8D" w:rsidRPr="009319BF" w:rsidRDefault="00DA1C8D" w:rsidP="009319BF">
            <w:pPr>
              <w:ind w:left="360"/>
              <w:rPr>
                <w:rFonts w:ascii="Tahoma" w:hAnsi="Tahoma" w:cs="Tahoma"/>
                <w:sz w:val="16"/>
                <w:szCs w:val="16"/>
              </w:rPr>
            </w:pPr>
            <w:r w:rsidRPr="009319BF">
              <w:rPr>
                <w:rFonts w:ascii="Tahoma" w:hAnsi="Tahoma" w:cs="Tahoma"/>
                <w:sz w:val="16"/>
                <w:szCs w:val="16"/>
              </w:rPr>
              <w:t>NN</w:t>
            </w:r>
            <w:r>
              <w:rPr>
                <w:rFonts w:ascii="Tahoma" w:hAnsi="Tahoma" w:cs="Tahoma"/>
                <w:sz w:val="16"/>
                <w:szCs w:val="16"/>
              </w:rPr>
              <w:t xml:space="preserve">  (DA NOMINARE)</w:t>
            </w:r>
          </w:p>
        </w:tc>
        <w:tc>
          <w:tcPr>
            <w:tcW w:w="3294" w:type="dxa"/>
          </w:tcPr>
          <w:p w:rsidR="00DA1C8D" w:rsidRPr="00804B4F" w:rsidRDefault="00DA1C8D" w:rsidP="00057514">
            <w:pPr>
              <w:rPr>
                <w:rFonts w:ascii="Tahoma" w:hAnsi="Tahoma" w:cs="Tahoma"/>
                <w:sz w:val="16"/>
                <w:szCs w:val="16"/>
              </w:rPr>
            </w:pPr>
            <w:r w:rsidRPr="00804B4F">
              <w:rPr>
                <w:rFonts w:ascii="Tahoma" w:hAnsi="Tahoma" w:cs="Tahoma"/>
                <w:sz w:val="16"/>
                <w:szCs w:val="16"/>
              </w:rPr>
              <w:t xml:space="preserve">STORIA DELL’ARTE MEDIEVALE        </w:t>
            </w:r>
          </w:p>
          <w:p w:rsidR="00DA1C8D" w:rsidRPr="00804B4F" w:rsidRDefault="00DA1C8D" w:rsidP="0005751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34" w:type="dxa"/>
          </w:tcPr>
          <w:p w:rsidR="00DA1C8D" w:rsidRPr="009319BF" w:rsidRDefault="00DA1C8D" w:rsidP="00A4315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5245" w:type="dxa"/>
          </w:tcPr>
          <w:p w:rsidR="00DA1C8D" w:rsidRDefault="00DA1C8D" w:rsidP="00051AC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GIOVEDI 7 NOVEMBRE ORE 14.00  AULA MAGNA</w:t>
            </w:r>
          </w:p>
          <w:p w:rsidR="00DA1C8D" w:rsidRPr="009319BF" w:rsidRDefault="00DA1C8D" w:rsidP="00A4315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              </w:t>
            </w:r>
          </w:p>
        </w:tc>
      </w:tr>
    </w:tbl>
    <w:p w:rsidR="00DA1C8D" w:rsidRDefault="00DA1C8D" w:rsidP="001D7711"/>
    <w:p w:rsidR="00DA1C8D" w:rsidRPr="00797CB1" w:rsidRDefault="00DA1C8D" w:rsidP="00A43157">
      <w:pPr>
        <w:tabs>
          <w:tab w:val="left" w:pos="11004"/>
        </w:tabs>
      </w:pPr>
      <w:r>
        <w:tab/>
        <w:t>IL DIRETTORE</w:t>
      </w:r>
    </w:p>
    <w:p w:rsidR="00DA1C8D" w:rsidRDefault="00DA1C8D"/>
    <w:sectPr w:rsidR="00DA1C8D" w:rsidSect="00A43157">
      <w:pgSz w:w="16838" w:h="11906" w:orient="landscape"/>
      <w:pgMar w:top="567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42664D"/>
    <w:multiLevelType w:val="hybridMultilevel"/>
    <w:tmpl w:val="8B0E1E0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AB3FCC"/>
    <w:multiLevelType w:val="hybridMultilevel"/>
    <w:tmpl w:val="8B0E1E0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283"/>
  <w:drawingGridHorizontalSpacing w:val="110"/>
  <w:displayHorizontalDrawingGridEvery w:val="2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D7711"/>
    <w:rsid w:val="00051ACE"/>
    <w:rsid w:val="00057514"/>
    <w:rsid w:val="000F3251"/>
    <w:rsid w:val="001D7711"/>
    <w:rsid w:val="00253E41"/>
    <w:rsid w:val="00375F7E"/>
    <w:rsid w:val="003A7E13"/>
    <w:rsid w:val="00484FB1"/>
    <w:rsid w:val="00545A34"/>
    <w:rsid w:val="005559BF"/>
    <w:rsid w:val="00746EBA"/>
    <w:rsid w:val="00797CB1"/>
    <w:rsid w:val="007D488C"/>
    <w:rsid w:val="00804B4F"/>
    <w:rsid w:val="009319BF"/>
    <w:rsid w:val="009F6EBF"/>
    <w:rsid w:val="00A43157"/>
    <w:rsid w:val="00A4581C"/>
    <w:rsid w:val="00DA1C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7711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1D77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275</Words>
  <Characters>1572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PRESENTAZIONE DEI CORSI     STORIA DELL’ARTE    2013-2014</dc:title>
  <dc:subject/>
  <dc:creator>utente</dc:creator>
  <cp:keywords/>
  <dc:description/>
  <cp:lastModifiedBy>utente</cp:lastModifiedBy>
  <cp:revision>2</cp:revision>
  <cp:lastPrinted>2013-11-04T11:42:00Z</cp:lastPrinted>
  <dcterms:created xsi:type="dcterms:W3CDTF">2013-11-04T12:29:00Z</dcterms:created>
  <dcterms:modified xsi:type="dcterms:W3CDTF">2013-11-04T12:29:00Z</dcterms:modified>
</cp:coreProperties>
</file>