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F9" w:rsidRDefault="005E3BF9" w:rsidP="00D86058">
      <w:pPr>
        <w:rPr>
          <w:b/>
          <w:bCs/>
          <w:u w:val="single"/>
        </w:rPr>
      </w:pPr>
    </w:p>
    <w:p w:rsidR="005E3BF9" w:rsidRPr="005D18CD" w:rsidRDefault="005E3BF9" w:rsidP="00D86058">
      <w:pPr>
        <w:rPr>
          <w:b/>
          <w:bCs/>
        </w:rPr>
      </w:pPr>
      <w:r>
        <w:rPr>
          <w:b/>
          <w:bCs/>
          <w:u w:val="single"/>
        </w:rPr>
        <w:t>Prot.n.</w:t>
      </w:r>
      <w:r>
        <w:rPr>
          <w:b/>
          <w:bCs/>
        </w:rPr>
        <w:tab/>
        <w:t>3017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Napoli, 3.6.25013</w:t>
      </w:r>
    </w:p>
    <w:p w:rsidR="005E3BF9" w:rsidRDefault="005E3BF9" w:rsidP="002A64AE">
      <w:pPr>
        <w:rPr>
          <w:b/>
          <w:bCs/>
          <w:sz w:val="18"/>
          <w:szCs w:val="18"/>
          <w:u w:val="single"/>
        </w:rPr>
      </w:pPr>
    </w:p>
    <w:p w:rsidR="005E3BF9" w:rsidRDefault="005E3BF9" w:rsidP="002A64AE">
      <w:pPr>
        <w:rPr>
          <w:b/>
          <w:bCs/>
          <w:sz w:val="18"/>
          <w:szCs w:val="18"/>
          <w:u w:val="single"/>
        </w:rPr>
      </w:pPr>
      <w:r w:rsidRPr="00272E40">
        <w:rPr>
          <w:b/>
          <w:bCs/>
          <w:sz w:val="18"/>
          <w:szCs w:val="18"/>
          <w:u w:val="single"/>
        </w:rPr>
        <w:t>ELENCO CANDIDATI ELEZIONI COORDINATORI DIPARTIMENTO SCUOLA CORSO</w:t>
      </w:r>
    </w:p>
    <w:p w:rsidR="005E3BF9" w:rsidRDefault="005E3BF9" w:rsidP="002A64AE">
      <w:pPr>
        <w:rPr>
          <w:b/>
          <w:bCs/>
          <w:sz w:val="18"/>
          <w:szCs w:val="18"/>
          <w:u w:val="single"/>
        </w:rPr>
      </w:pPr>
    </w:p>
    <w:p w:rsidR="005E3BF9" w:rsidRPr="00272E40" w:rsidRDefault="005E3BF9" w:rsidP="002A64AE">
      <w:pPr>
        <w:rPr>
          <w:sz w:val="18"/>
          <w:szCs w:val="18"/>
          <w:u w:val="single"/>
        </w:rPr>
      </w:pPr>
    </w:p>
    <w:p w:rsidR="005E3BF9" w:rsidRPr="00272E40" w:rsidRDefault="005E3BF9" w:rsidP="00243ACD">
      <w:pPr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NOME</w:t>
      </w:r>
      <w:r>
        <w:rPr>
          <w:b/>
          <w:bCs/>
          <w:sz w:val="18"/>
          <w:szCs w:val="18"/>
          <w:u w:val="single"/>
        </w:rPr>
        <w:tab/>
        <w:t xml:space="preserve">    </w:t>
      </w:r>
      <w:r w:rsidRPr="00272E40"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 xml:space="preserve">                     CORSO</w:t>
      </w:r>
      <w:r>
        <w:rPr>
          <w:b/>
          <w:bCs/>
          <w:sz w:val="18"/>
          <w:szCs w:val="18"/>
          <w:u w:val="single"/>
        </w:rPr>
        <w:tab/>
      </w:r>
      <w:r>
        <w:rPr>
          <w:b/>
          <w:bCs/>
          <w:sz w:val="18"/>
          <w:szCs w:val="18"/>
          <w:u w:val="single"/>
        </w:rPr>
        <w:tab/>
        <w:t xml:space="preserve">                  </w:t>
      </w:r>
      <w:r w:rsidRPr="00272E40">
        <w:rPr>
          <w:b/>
          <w:bCs/>
          <w:sz w:val="18"/>
          <w:szCs w:val="18"/>
          <w:u w:val="single"/>
        </w:rPr>
        <w:t>SCUOL</w:t>
      </w:r>
      <w:r>
        <w:rPr>
          <w:b/>
          <w:bCs/>
          <w:sz w:val="18"/>
          <w:szCs w:val="18"/>
          <w:u w:val="single"/>
        </w:rPr>
        <w:t xml:space="preserve">A                                 </w:t>
      </w:r>
      <w:r w:rsidRPr="00272E40">
        <w:rPr>
          <w:b/>
          <w:bCs/>
          <w:sz w:val="18"/>
          <w:szCs w:val="18"/>
          <w:u w:val="single"/>
        </w:rPr>
        <w:t xml:space="preserve">  DIPARTIMENTO</w:t>
      </w:r>
    </w:p>
    <w:p w:rsidR="005E3BF9" w:rsidRPr="00272E40" w:rsidRDefault="005E3BF9" w:rsidP="00243ACD">
      <w:pPr>
        <w:jc w:val="both"/>
        <w:rPr>
          <w:b/>
          <w:bCs/>
          <w:sz w:val="18"/>
          <w:szCs w:val="18"/>
          <w:u w:val="single"/>
        </w:rPr>
      </w:pPr>
    </w:p>
    <w:p w:rsidR="005E3BF9" w:rsidRPr="00272E40" w:rsidRDefault="005E3BF9" w:rsidP="00243ACD">
      <w:pPr>
        <w:jc w:val="both"/>
        <w:rPr>
          <w:b/>
          <w:bCs/>
          <w:sz w:val="18"/>
          <w:szCs w:val="18"/>
        </w:rPr>
      </w:pPr>
    </w:p>
    <w:tbl>
      <w:tblPr>
        <w:tblW w:w="970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6"/>
        <w:gridCol w:w="2694"/>
        <w:gridCol w:w="2409"/>
        <w:gridCol w:w="2268"/>
      </w:tblGrid>
      <w:tr w:rsidR="005E3BF9" w:rsidRPr="00272E40">
        <w:trPr>
          <w:trHeight w:val="410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Aversano Raqueli Adriana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Scultura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Scultura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480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Bergamene Vincenzo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Prog. Artistica per l’impresa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482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D’Aguanno Enrica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Graphic Design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492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Del Vescovo Paola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Restauro pittorico profilo 2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28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Di Bella Ignazio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Restauro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ind w:right="-495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04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Donato Fabio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Fotog. Cinema Televisione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Nuove tecnologie per l’arte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492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Gallo Rosella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Fashion Design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Prog</w:t>
            </w:r>
            <w:r>
              <w:rPr>
                <w:b/>
                <w:bCs/>
                <w:sz w:val="18"/>
                <w:szCs w:val="18"/>
              </w:rPr>
              <w:t>.A</w:t>
            </w:r>
            <w:r w:rsidRPr="00272E40">
              <w:rPr>
                <w:b/>
                <w:bCs/>
                <w:sz w:val="18"/>
                <w:szCs w:val="18"/>
              </w:rPr>
              <w:t>rtistica per l’Impresa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468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Girosi Mariateresa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72E40">
            <w:pPr>
              <w:ind w:left="7606"/>
              <w:jc w:val="both"/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Default="005E3BF9" w:rsidP="00272E40">
            <w:pPr>
              <w:ind w:left="5218"/>
              <w:jc w:val="both"/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Prog. ed arti applicate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408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Iandolo Francesco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Nuove tecnologie dell’arte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Nuove tecnologie dell’arte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Pr="00272E40" w:rsidRDefault="005E3BF9" w:rsidP="00272E40">
            <w:pPr>
              <w:ind w:left="68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La Fera Angelo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Didattica dell’arte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Default="005E3BF9" w:rsidP="002A64AE">
            <w:pPr>
              <w:ind w:right="497"/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Didattica dell’arte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Comunic. e didatt. Arte</w:t>
            </w:r>
          </w:p>
          <w:p w:rsidR="005E3BF9" w:rsidRPr="00272E40" w:rsidRDefault="005E3BF9" w:rsidP="00272E40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Lori Renato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Scenografia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Scenografia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Marciano Angelo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Pr="002A64AE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Fashion Design</w:t>
            </w:r>
          </w:p>
        </w:tc>
        <w:tc>
          <w:tcPr>
            <w:tcW w:w="2409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Prog. artistica impresa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Progett. e Arti applicate</w:t>
            </w:r>
          </w:p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Mitrano Erminia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Grafica d’Arte</w:t>
            </w: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Grafica d’Arte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Spinosa Aurora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A64AE">
            <w:pPr>
              <w:ind w:left="7678"/>
              <w:jc w:val="both"/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Default="005E3BF9" w:rsidP="002A64AE">
            <w:pPr>
              <w:ind w:left="5158"/>
              <w:jc w:val="both"/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Arti Visive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Squillante Pellegrino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Pittura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Pittura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Tarantino Caterina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Decorazione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Decorazione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Titomanlio Manlio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Restauro profilo 4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Vallifuoco Gennaro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Default="005E3BF9" w:rsidP="002A64AE">
            <w:pPr>
              <w:ind w:left="7426"/>
              <w:jc w:val="both"/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Default="005E3BF9" w:rsidP="002A64AE">
            <w:pPr>
              <w:ind w:left="4906"/>
              <w:jc w:val="both"/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Progett. e Arti applicate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Default="005E3BF9" w:rsidP="00D86058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Vassallo Angelo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Fashion Design</w:t>
            </w: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E3BF9" w:rsidRDefault="005E3BF9" w:rsidP="002A64AE">
            <w:pPr>
              <w:rPr>
                <w:b/>
                <w:bCs/>
                <w:sz w:val="18"/>
                <w:szCs w:val="18"/>
              </w:rPr>
            </w:pPr>
          </w:p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5E3BF9" w:rsidRPr="00272E40">
        <w:trPr>
          <w:trHeight w:val="516"/>
        </w:trPr>
        <w:tc>
          <w:tcPr>
            <w:tcW w:w="2336" w:type="dxa"/>
          </w:tcPr>
          <w:p w:rsidR="005E3BF9" w:rsidRPr="00272E40" w:rsidRDefault="005E3BF9" w:rsidP="00D86058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Vitagliano Salvatore</w:t>
            </w:r>
          </w:p>
        </w:tc>
        <w:tc>
          <w:tcPr>
            <w:tcW w:w="2694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Scultura</w:t>
            </w:r>
          </w:p>
        </w:tc>
        <w:tc>
          <w:tcPr>
            <w:tcW w:w="2409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  <w:r w:rsidRPr="00272E40">
              <w:rPr>
                <w:b/>
                <w:bCs/>
                <w:sz w:val="18"/>
                <w:szCs w:val="18"/>
              </w:rPr>
              <w:t>Scultura</w:t>
            </w:r>
          </w:p>
        </w:tc>
        <w:tc>
          <w:tcPr>
            <w:tcW w:w="2268" w:type="dxa"/>
          </w:tcPr>
          <w:p w:rsidR="005E3BF9" w:rsidRPr="00272E40" w:rsidRDefault="005E3BF9" w:rsidP="002A64A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5E3BF9" w:rsidRDefault="005E3BF9" w:rsidP="00243ACD">
      <w:pPr>
        <w:jc w:val="both"/>
        <w:rPr>
          <w:b/>
          <w:bCs/>
          <w:sz w:val="18"/>
          <w:szCs w:val="18"/>
        </w:rPr>
      </w:pPr>
    </w:p>
    <w:p w:rsidR="005E3BF9" w:rsidRDefault="005E3BF9" w:rsidP="00243ACD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Il Direttore</w:t>
      </w:r>
    </w:p>
    <w:p w:rsidR="005E3BF9" w:rsidRPr="00272E40" w:rsidRDefault="005E3BF9" w:rsidP="00243ACD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Prof. Giovanna Cassese</w:t>
      </w:r>
    </w:p>
    <w:sectPr w:rsidR="005E3BF9" w:rsidRPr="00272E40" w:rsidSect="00D86058">
      <w:headerReference w:type="default" r:id="rId7"/>
      <w:footerReference w:type="default" r:id="rId8"/>
      <w:pgSz w:w="11907" w:h="16840" w:code="9"/>
      <w:pgMar w:top="1418" w:right="1134" w:bottom="1134" w:left="1134" w:header="323" w:footer="4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F9" w:rsidRDefault="005E3BF9">
      <w:r>
        <w:separator/>
      </w:r>
    </w:p>
  </w:endnote>
  <w:endnote w:type="continuationSeparator" w:id="1">
    <w:p w:rsidR="005E3BF9" w:rsidRDefault="005E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F9" w:rsidRDefault="005E3BF9">
    <w:pPr>
      <w:pStyle w:val="Footer"/>
      <w:spacing w:line="120" w:lineRule="auto"/>
      <w:jc w:val="center"/>
    </w:pPr>
    <w:r>
      <w:rPr>
        <w:rFonts w:ascii="Book Antiqua" w:hAnsi="Book Antiqua" w:cs="Book Antiqua"/>
        <w:smallCaps/>
        <w:position w:val="40"/>
        <w:sz w:val="14"/>
        <w:szCs w:val="14"/>
      </w:rPr>
      <w:t xml:space="preserve">Via Costantinopoli, 107/A –  80138  Napoli – Tel: 081441900 - 441887- 441888 – Fax: 081444245 –  </w:t>
    </w:r>
    <w:r>
      <w:rPr>
        <w:rFonts w:ascii="Book Antiqua" w:hAnsi="Book Antiqua" w:cs="Book Antiqua"/>
        <w:color w:val="000000"/>
        <w:position w:val="40"/>
        <w:sz w:val="16"/>
        <w:szCs w:val="16"/>
      </w:rPr>
      <w:t>sito web: www.accademiadinapoli.it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F9" w:rsidRDefault="005E3BF9">
      <w:r>
        <w:separator/>
      </w:r>
    </w:p>
  </w:footnote>
  <w:footnote w:type="continuationSeparator" w:id="1">
    <w:p w:rsidR="005E3BF9" w:rsidRDefault="005E3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F9" w:rsidRDefault="005E3BF9">
    <w:pPr>
      <w:pStyle w:val="Header"/>
      <w:jc w:val="center"/>
      <w:rPr>
        <w:rFonts w:ascii="Book Antiqua" w:hAnsi="Book Antiqua" w:cs="Book Antiqua"/>
      </w:rPr>
    </w:pPr>
    <w:r w:rsidRPr="00FA4494">
      <w:rPr>
        <w:rFonts w:ascii="Book Antiqua" w:hAnsi="Book Antiqua" w:cs="Book Antiqua"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47.25pt" fillcolor="window">
          <v:imagedata r:id="rId1" o:title=""/>
        </v:shape>
      </w:pict>
    </w:r>
  </w:p>
  <w:p w:rsidR="005E3BF9" w:rsidRDefault="005E3BF9">
    <w:pPr>
      <w:pStyle w:val="Header"/>
      <w:jc w:val="center"/>
      <w:rPr>
        <w:rFonts w:ascii="Book Antiqua" w:hAnsi="Book Antiqua" w:cs="Book Antiqua"/>
      </w:rPr>
    </w:pPr>
  </w:p>
  <w:p w:rsidR="005E3BF9" w:rsidRDefault="005E3BF9">
    <w:pPr>
      <w:pStyle w:val="Header"/>
      <w:spacing w:line="360" w:lineRule="exact"/>
      <w:jc w:val="center"/>
      <w:rPr>
        <w:rFonts w:ascii="Monotype Corsiva" w:hAnsi="Monotype Corsiva" w:cs="Monotype Corsiva"/>
        <w:b/>
        <w:bCs/>
        <w:sz w:val="40"/>
        <w:szCs w:val="40"/>
      </w:rPr>
    </w:pPr>
    <w:r>
      <w:rPr>
        <w:rFonts w:ascii="Monotype Corsiva" w:hAnsi="Monotype Corsiva" w:cs="Monotype Corsiva"/>
        <w:sz w:val="40"/>
        <w:szCs w:val="40"/>
      </w:rPr>
      <w:t>Ministero dell’Istruzione, dell’Università e della Ricerca</w:t>
    </w:r>
  </w:p>
  <w:p w:rsidR="005E3BF9" w:rsidRDefault="005E3BF9" w:rsidP="00416F0F">
    <w:pPr>
      <w:pStyle w:val="Header"/>
      <w:jc w:val="center"/>
      <w:rPr>
        <w:rFonts w:ascii="Book Antiqua" w:hAnsi="Book Antiqua" w:cs="Book Antiqua"/>
        <w:i/>
        <w:iCs/>
        <w:sz w:val="24"/>
        <w:szCs w:val="24"/>
      </w:rPr>
    </w:pPr>
    <w:r>
      <w:rPr>
        <w:rFonts w:ascii="Book Antiqua" w:hAnsi="Book Antiqua" w:cs="Book Antiqua"/>
        <w:i/>
        <w:iCs/>
        <w:sz w:val="24"/>
        <w:szCs w:val="24"/>
      </w:rPr>
      <w:t>ACCADEMIA DI BELLE ARTI</w:t>
    </w:r>
  </w:p>
  <w:p w:rsidR="005E3BF9" w:rsidRDefault="005E3BF9">
    <w:pPr>
      <w:pStyle w:val="Header"/>
      <w:jc w:val="center"/>
      <w:rPr>
        <w:rFonts w:ascii="Book Antiqua" w:hAnsi="Book Antiqua" w:cs="Book Antiqua"/>
        <w:smallCaps/>
        <w:position w:val="40"/>
        <w:sz w:val="24"/>
        <w:szCs w:val="24"/>
      </w:rPr>
    </w:pPr>
    <w:r>
      <w:rPr>
        <w:rFonts w:ascii="Book Antiqua" w:hAnsi="Book Antiqua" w:cs="Book Antiqua"/>
        <w:i/>
        <w:iCs/>
        <w:smallCaps/>
        <w:position w:val="2"/>
        <w:sz w:val="24"/>
        <w:szCs w:val="24"/>
      </w:rPr>
      <w:t>NAPOLI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9E0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80722"/>
    <w:multiLevelType w:val="hybridMultilevel"/>
    <w:tmpl w:val="12CEBD7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45239"/>
    <w:multiLevelType w:val="hybridMultilevel"/>
    <w:tmpl w:val="4A8AFC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16975"/>
    <w:multiLevelType w:val="hybridMultilevel"/>
    <w:tmpl w:val="379CD2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F3400"/>
    <w:multiLevelType w:val="hybridMultilevel"/>
    <w:tmpl w:val="573625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51B07"/>
    <w:multiLevelType w:val="hybridMultilevel"/>
    <w:tmpl w:val="A04E6A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11FD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556C2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06DC0"/>
    <w:multiLevelType w:val="hybridMultilevel"/>
    <w:tmpl w:val="226CCA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52736"/>
    <w:multiLevelType w:val="hybridMultilevel"/>
    <w:tmpl w:val="D220C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07C72"/>
    <w:multiLevelType w:val="hybridMultilevel"/>
    <w:tmpl w:val="6E82090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3C9"/>
    <w:multiLevelType w:val="singleLevel"/>
    <w:tmpl w:val="C53AB6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9B1FB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50490E"/>
    <w:multiLevelType w:val="singleLevel"/>
    <w:tmpl w:val="EA9055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0D01DDE"/>
    <w:multiLevelType w:val="hybridMultilevel"/>
    <w:tmpl w:val="FD44A8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40F77493"/>
    <w:multiLevelType w:val="singleLevel"/>
    <w:tmpl w:val="0F4C1E1C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4767004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4D13AE"/>
    <w:multiLevelType w:val="hybridMultilevel"/>
    <w:tmpl w:val="63FE8E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4BF546AC"/>
    <w:multiLevelType w:val="hybridMultilevel"/>
    <w:tmpl w:val="6352BF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1D32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7F0C98"/>
    <w:multiLevelType w:val="hybridMultilevel"/>
    <w:tmpl w:val="42D098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7B00A5"/>
    <w:multiLevelType w:val="hybridMultilevel"/>
    <w:tmpl w:val="B072AA1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737A9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6120C3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133190"/>
    <w:multiLevelType w:val="hybridMultilevel"/>
    <w:tmpl w:val="46E2D2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C88772A"/>
    <w:multiLevelType w:val="hybridMultilevel"/>
    <w:tmpl w:val="D9F4F00A"/>
    <w:lvl w:ilvl="0" w:tplc="C35E7AA8">
      <w:numFmt w:val="bullet"/>
      <w:lvlText w:val="-"/>
      <w:lvlJc w:val="left"/>
      <w:pPr>
        <w:tabs>
          <w:tab w:val="num" w:pos="2925"/>
        </w:tabs>
        <w:ind w:left="2925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cs="Wingdings" w:hint="default"/>
      </w:rPr>
    </w:lvl>
  </w:abstractNum>
  <w:abstractNum w:abstractNumId="26">
    <w:nsid w:val="6DDC5411"/>
    <w:multiLevelType w:val="hybridMultilevel"/>
    <w:tmpl w:val="9DDA384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6F0D249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553365B"/>
    <w:multiLevelType w:val="singleLevel"/>
    <w:tmpl w:val="00948B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E67140E"/>
    <w:multiLevelType w:val="hybridMultilevel"/>
    <w:tmpl w:val="9E0A8FCE"/>
    <w:lvl w:ilvl="0" w:tplc="B546BB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6"/>
  </w:num>
  <w:num w:numId="8">
    <w:abstractNumId w:val="22"/>
  </w:num>
  <w:num w:numId="9">
    <w:abstractNumId w:val="13"/>
  </w:num>
  <w:num w:numId="10">
    <w:abstractNumId w:val="18"/>
  </w:num>
  <w:num w:numId="11">
    <w:abstractNumId w:val="21"/>
  </w:num>
  <w:num w:numId="12">
    <w:abstractNumId w:val="26"/>
  </w:num>
  <w:num w:numId="13">
    <w:abstractNumId w:val="24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12"/>
  </w:num>
  <w:num w:numId="19">
    <w:abstractNumId w:val="7"/>
  </w:num>
  <w:num w:numId="20">
    <w:abstractNumId w:val="28"/>
  </w:num>
  <w:num w:numId="21">
    <w:abstractNumId w:val="19"/>
  </w:num>
  <w:num w:numId="22">
    <w:abstractNumId w:val="6"/>
  </w:num>
  <w:num w:numId="23">
    <w:abstractNumId w:val="15"/>
  </w:num>
  <w:num w:numId="24">
    <w:abstractNumId w:val="25"/>
  </w:num>
  <w:num w:numId="25">
    <w:abstractNumId w:val="2"/>
  </w:num>
  <w:num w:numId="26">
    <w:abstractNumId w:val="5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3"/>
  </w:num>
  <w:num w:numId="32">
    <w:abstractNumId w:val="1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5AA"/>
    <w:rsid w:val="00000010"/>
    <w:rsid w:val="0000391C"/>
    <w:rsid w:val="000138D2"/>
    <w:rsid w:val="00020187"/>
    <w:rsid w:val="00035C79"/>
    <w:rsid w:val="000369C8"/>
    <w:rsid w:val="000535F7"/>
    <w:rsid w:val="000637DD"/>
    <w:rsid w:val="00071ED4"/>
    <w:rsid w:val="00076E7F"/>
    <w:rsid w:val="00080641"/>
    <w:rsid w:val="00092239"/>
    <w:rsid w:val="00092C16"/>
    <w:rsid w:val="000A0113"/>
    <w:rsid w:val="000A2715"/>
    <w:rsid w:val="000A526C"/>
    <w:rsid w:val="000A5CA9"/>
    <w:rsid w:val="000B07CC"/>
    <w:rsid w:val="000C4886"/>
    <w:rsid w:val="000C54AE"/>
    <w:rsid w:val="000E0E49"/>
    <w:rsid w:val="000E2A62"/>
    <w:rsid w:val="000E43A1"/>
    <w:rsid w:val="001027E0"/>
    <w:rsid w:val="00140626"/>
    <w:rsid w:val="0014768B"/>
    <w:rsid w:val="00160CA0"/>
    <w:rsid w:val="0016166E"/>
    <w:rsid w:val="001619F0"/>
    <w:rsid w:val="0016449C"/>
    <w:rsid w:val="00173A8D"/>
    <w:rsid w:val="00174A07"/>
    <w:rsid w:val="00184821"/>
    <w:rsid w:val="00194569"/>
    <w:rsid w:val="001A03C3"/>
    <w:rsid w:val="001A0A9D"/>
    <w:rsid w:val="001B2C5D"/>
    <w:rsid w:val="001B7E99"/>
    <w:rsid w:val="001C1683"/>
    <w:rsid w:val="001E05CC"/>
    <w:rsid w:val="001E4742"/>
    <w:rsid w:val="001E64F9"/>
    <w:rsid w:val="001F1268"/>
    <w:rsid w:val="001F3099"/>
    <w:rsid w:val="002035F0"/>
    <w:rsid w:val="0020526D"/>
    <w:rsid w:val="002078D7"/>
    <w:rsid w:val="00210AE2"/>
    <w:rsid w:val="002242D5"/>
    <w:rsid w:val="00235327"/>
    <w:rsid w:val="00241368"/>
    <w:rsid w:val="00243ACD"/>
    <w:rsid w:val="00252C6D"/>
    <w:rsid w:val="00264E83"/>
    <w:rsid w:val="00272E40"/>
    <w:rsid w:val="00275990"/>
    <w:rsid w:val="00277603"/>
    <w:rsid w:val="00282907"/>
    <w:rsid w:val="002919E9"/>
    <w:rsid w:val="002944E6"/>
    <w:rsid w:val="002A4361"/>
    <w:rsid w:val="002A4A81"/>
    <w:rsid w:val="002A64AE"/>
    <w:rsid w:val="002B3A05"/>
    <w:rsid w:val="002B7DB1"/>
    <w:rsid w:val="002D103E"/>
    <w:rsid w:val="002D22DA"/>
    <w:rsid w:val="002D7EDF"/>
    <w:rsid w:val="002F6B68"/>
    <w:rsid w:val="00312F7A"/>
    <w:rsid w:val="00340D63"/>
    <w:rsid w:val="00342EC8"/>
    <w:rsid w:val="003617DC"/>
    <w:rsid w:val="00364CB9"/>
    <w:rsid w:val="0036535B"/>
    <w:rsid w:val="00377616"/>
    <w:rsid w:val="00384840"/>
    <w:rsid w:val="00386B69"/>
    <w:rsid w:val="0039140E"/>
    <w:rsid w:val="00391CAF"/>
    <w:rsid w:val="00392D6B"/>
    <w:rsid w:val="00393AFE"/>
    <w:rsid w:val="00396CF6"/>
    <w:rsid w:val="003A04CE"/>
    <w:rsid w:val="003A41C7"/>
    <w:rsid w:val="003A5CC8"/>
    <w:rsid w:val="003B2AC4"/>
    <w:rsid w:val="003C25A1"/>
    <w:rsid w:val="003C4E2F"/>
    <w:rsid w:val="003D04B7"/>
    <w:rsid w:val="003D171E"/>
    <w:rsid w:val="003D4D6A"/>
    <w:rsid w:val="003E3014"/>
    <w:rsid w:val="003E4096"/>
    <w:rsid w:val="003E4D29"/>
    <w:rsid w:val="003E7AD9"/>
    <w:rsid w:val="003F1A8D"/>
    <w:rsid w:val="003F6614"/>
    <w:rsid w:val="00401264"/>
    <w:rsid w:val="0040447B"/>
    <w:rsid w:val="00407712"/>
    <w:rsid w:val="00414CEF"/>
    <w:rsid w:val="0041540C"/>
    <w:rsid w:val="00416F0F"/>
    <w:rsid w:val="00420952"/>
    <w:rsid w:val="00426E2D"/>
    <w:rsid w:val="004307FA"/>
    <w:rsid w:val="0044086D"/>
    <w:rsid w:val="00441188"/>
    <w:rsid w:val="00452AA5"/>
    <w:rsid w:val="00472B71"/>
    <w:rsid w:val="00474D24"/>
    <w:rsid w:val="004910E5"/>
    <w:rsid w:val="00494411"/>
    <w:rsid w:val="004A0A92"/>
    <w:rsid w:val="004A2EC6"/>
    <w:rsid w:val="004A6655"/>
    <w:rsid w:val="004B0C0E"/>
    <w:rsid w:val="004C1708"/>
    <w:rsid w:val="004D4FC6"/>
    <w:rsid w:val="004E213D"/>
    <w:rsid w:val="004F16AF"/>
    <w:rsid w:val="004F37E7"/>
    <w:rsid w:val="00517C47"/>
    <w:rsid w:val="005339D3"/>
    <w:rsid w:val="005456E2"/>
    <w:rsid w:val="0054705F"/>
    <w:rsid w:val="00554D16"/>
    <w:rsid w:val="00570378"/>
    <w:rsid w:val="00574BE4"/>
    <w:rsid w:val="00582A74"/>
    <w:rsid w:val="00587D8F"/>
    <w:rsid w:val="005900DA"/>
    <w:rsid w:val="00591A4C"/>
    <w:rsid w:val="005A3F3F"/>
    <w:rsid w:val="005B2E60"/>
    <w:rsid w:val="005B7CBE"/>
    <w:rsid w:val="005C1D39"/>
    <w:rsid w:val="005C41FF"/>
    <w:rsid w:val="005C4F1E"/>
    <w:rsid w:val="005C6217"/>
    <w:rsid w:val="005D18CD"/>
    <w:rsid w:val="005D3572"/>
    <w:rsid w:val="005E013B"/>
    <w:rsid w:val="005E0E3C"/>
    <w:rsid w:val="005E3BF9"/>
    <w:rsid w:val="005E676F"/>
    <w:rsid w:val="005E6D21"/>
    <w:rsid w:val="005F0DEA"/>
    <w:rsid w:val="005F6388"/>
    <w:rsid w:val="00600D1A"/>
    <w:rsid w:val="00601DB5"/>
    <w:rsid w:val="006026A9"/>
    <w:rsid w:val="00602E8C"/>
    <w:rsid w:val="00607B60"/>
    <w:rsid w:val="00607D37"/>
    <w:rsid w:val="00611562"/>
    <w:rsid w:val="00616179"/>
    <w:rsid w:val="00617F5E"/>
    <w:rsid w:val="006259CF"/>
    <w:rsid w:val="006328D3"/>
    <w:rsid w:val="00632B11"/>
    <w:rsid w:val="0064231A"/>
    <w:rsid w:val="0066351D"/>
    <w:rsid w:val="00667FD5"/>
    <w:rsid w:val="00670D2B"/>
    <w:rsid w:val="00675588"/>
    <w:rsid w:val="00681626"/>
    <w:rsid w:val="006861D3"/>
    <w:rsid w:val="006967F5"/>
    <w:rsid w:val="006A19F8"/>
    <w:rsid w:val="006B10BB"/>
    <w:rsid w:val="006B4B11"/>
    <w:rsid w:val="006D5969"/>
    <w:rsid w:val="006D5FF4"/>
    <w:rsid w:val="006D6267"/>
    <w:rsid w:val="006E5730"/>
    <w:rsid w:val="006F43C6"/>
    <w:rsid w:val="00703300"/>
    <w:rsid w:val="007076B4"/>
    <w:rsid w:val="00713054"/>
    <w:rsid w:val="00713886"/>
    <w:rsid w:val="00714EF1"/>
    <w:rsid w:val="007276ED"/>
    <w:rsid w:val="0073081E"/>
    <w:rsid w:val="007343A6"/>
    <w:rsid w:val="00744F56"/>
    <w:rsid w:val="00746E06"/>
    <w:rsid w:val="0074745B"/>
    <w:rsid w:val="007478C6"/>
    <w:rsid w:val="00750DDA"/>
    <w:rsid w:val="00756966"/>
    <w:rsid w:val="00762341"/>
    <w:rsid w:val="0076583E"/>
    <w:rsid w:val="00774DD3"/>
    <w:rsid w:val="00781BF9"/>
    <w:rsid w:val="00784EC5"/>
    <w:rsid w:val="00790B2B"/>
    <w:rsid w:val="007A0DBD"/>
    <w:rsid w:val="007B0837"/>
    <w:rsid w:val="007B54E5"/>
    <w:rsid w:val="007C0DAD"/>
    <w:rsid w:val="007C324F"/>
    <w:rsid w:val="007C4997"/>
    <w:rsid w:val="007C6BA0"/>
    <w:rsid w:val="007D206B"/>
    <w:rsid w:val="007D2AC0"/>
    <w:rsid w:val="007D2C87"/>
    <w:rsid w:val="007D45D6"/>
    <w:rsid w:val="007D5C57"/>
    <w:rsid w:val="007D79BE"/>
    <w:rsid w:val="007E0E6F"/>
    <w:rsid w:val="007F295C"/>
    <w:rsid w:val="008019FF"/>
    <w:rsid w:val="008042CF"/>
    <w:rsid w:val="0080681E"/>
    <w:rsid w:val="008119E7"/>
    <w:rsid w:val="00814A5A"/>
    <w:rsid w:val="00822B16"/>
    <w:rsid w:val="00826B6D"/>
    <w:rsid w:val="00827DC2"/>
    <w:rsid w:val="008320BA"/>
    <w:rsid w:val="0083503D"/>
    <w:rsid w:val="00844E92"/>
    <w:rsid w:val="00850F7B"/>
    <w:rsid w:val="00864480"/>
    <w:rsid w:val="00866E33"/>
    <w:rsid w:val="00871D51"/>
    <w:rsid w:val="008753B5"/>
    <w:rsid w:val="008755B3"/>
    <w:rsid w:val="00877CEE"/>
    <w:rsid w:val="00882C5E"/>
    <w:rsid w:val="00883421"/>
    <w:rsid w:val="00887D57"/>
    <w:rsid w:val="0089136B"/>
    <w:rsid w:val="00895C23"/>
    <w:rsid w:val="008A6657"/>
    <w:rsid w:val="008C3A3E"/>
    <w:rsid w:val="008C54DC"/>
    <w:rsid w:val="008D0A9B"/>
    <w:rsid w:val="008D598C"/>
    <w:rsid w:val="008E2A29"/>
    <w:rsid w:val="008E2E68"/>
    <w:rsid w:val="008F7CE2"/>
    <w:rsid w:val="00913278"/>
    <w:rsid w:val="009209C0"/>
    <w:rsid w:val="009216D6"/>
    <w:rsid w:val="00931E72"/>
    <w:rsid w:val="00940CB5"/>
    <w:rsid w:val="0094184C"/>
    <w:rsid w:val="009470D5"/>
    <w:rsid w:val="009474F8"/>
    <w:rsid w:val="00950463"/>
    <w:rsid w:val="00953D4F"/>
    <w:rsid w:val="00957112"/>
    <w:rsid w:val="00971F95"/>
    <w:rsid w:val="0097221F"/>
    <w:rsid w:val="009748A9"/>
    <w:rsid w:val="009842EB"/>
    <w:rsid w:val="00985318"/>
    <w:rsid w:val="00986D26"/>
    <w:rsid w:val="00987DFB"/>
    <w:rsid w:val="0099499E"/>
    <w:rsid w:val="00996C35"/>
    <w:rsid w:val="009B6FA6"/>
    <w:rsid w:val="009C069B"/>
    <w:rsid w:val="009C6CD7"/>
    <w:rsid w:val="009D7812"/>
    <w:rsid w:val="009E3051"/>
    <w:rsid w:val="009E7E60"/>
    <w:rsid w:val="009F09EE"/>
    <w:rsid w:val="009F3511"/>
    <w:rsid w:val="009F48A2"/>
    <w:rsid w:val="009F5366"/>
    <w:rsid w:val="009F7194"/>
    <w:rsid w:val="00A0018E"/>
    <w:rsid w:val="00A06D27"/>
    <w:rsid w:val="00A06E5E"/>
    <w:rsid w:val="00A1244B"/>
    <w:rsid w:val="00A16C46"/>
    <w:rsid w:val="00A2492D"/>
    <w:rsid w:val="00A279DB"/>
    <w:rsid w:val="00A329A7"/>
    <w:rsid w:val="00A356EF"/>
    <w:rsid w:val="00A53374"/>
    <w:rsid w:val="00A57AB4"/>
    <w:rsid w:val="00A60BA9"/>
    <w:rsid w:val="00A63BB8"/>
    <w:rsid w:val="00A722D6"/>
    <w:rsid w:val="00A73D70"/>
    <w:rsid w:val="00A7708A"/>
    <w:rsid w:val="00A81990"/>
    <w:rsid w:val="00A81A5B"/>
    <w:rsid w:val="00A8322D"/>
    <w:rsid w:val="00A90C1C"/>
    <w:rsid w:val="00A929CB"/>
    <w:rsid w:val="00A9425D"/>
    <w:rsid w:val="00A94343"/>
    <w:rsid w:val="00AB29F7"/>
    <w:rsid w:val="00AC0275"/>
    <w:rsid w:val="00AC134B"/>
    <w:rsid w:val="00AC396D"/>
    <w:rsid w:val="00AC6EAF"/>
    <w:rsid w:val="00AD2FEE"/>
    <w:rsid w:val="00AE4F5D"/>
    <w:rsid w:val="00AE6192"/>
    <w:rsid w:val="00AF3096"/>
    <w:rsid w:val="00AF649C"/>
    <w:rsid w:val="00AF714B"/>
    <w:rsid w:val="00AF7FA3"/>
    <w:rsid w:val="00B06328"/>
    <w:rsid w:val="00B12F36"/>
    <w:rsid w:val="00B1512F"/>
    <w:rsid w:val="00B20287"/>
    <w:rsid w:val="00B237E7"/>
    <w:rsid w:val="00B250E4"/>
    <w:rsid w:val="00B30CDD"/>
    <w:rsid w:val="00B325B3"/>
    <w:rsid w:val="00B377DA"/>
    <w:rsid w:val="00B4162C"/>
    <w:rsid w:val="00B44651"/>
    <w:rsid w:val="00B45342"/>
    <w:rsid w:val="00B520FF"/>
    <w:rsid w:val="00B5269B"/>
    <w:rsid w:val="00B64EB9"/>
    <w:rsid w:val="00B67974"/>
    <w:rsid w:val="00B734CC"/>
    <w:rsid w:val="00B752F9"/>
    <w:rsid w:val="00B80968"/>
    <w:rsid w:val="00B809BF"/>
    <w:rsid w:val="00B82F65"/>
    <w:rsid w:val="00B84F0D"/>
    <w:rsid w:val="00B851D1"/>
    <w:rsid w:val="00B852D8"/>
    <w:rsid w:val="00BA57B2"/>
    <w:rsid w:val="00BA5DF7"/>
    <w:rsid w:val="00BA643C"/>
    <w:rsid w:val="00BB1B04"/>
    <w:rsid w:val="00BC37BB"/>
    <w:rsid w:val="00BC4265"/>
    <w:rsid w:val="00BF4928"/>
    <w:rsid w:val="00BF4EDB"/>
    <w:rsid w:val="00BF5B56"/>
    <w:rsid w:val="00C02D66"/>
    <w:rsid w:val="00C06B5D"/>
    <w:rsid w:val="00C06F05"/>
    <w:rsid w:val="00C1121A"/>
    <w:rsid w:val="00C156FF"/>
    <w:rsid w:val="00C1573E"/>
    <w:rsid w:val="00C221DE"/>
    <w:rsid w:val="00C2700C"/>
    <w:rsid w:val="00C320F7"/>
    <w:rsid w:val="00C35D39"/>
    <w:rsid w:val="00C37C47"/>
    <w:rsid w:val="00C44384"/>
    <w:rsid w:val="00C4516F"/>
    <w:rsid w:val="00C565DC"/>
    <w:rsid w:val="00C646F2"/>
    <w:rsid w:val="00C668D1"/>
    <w:rsid w:val="00C84C36"/>
    <w:rsid w:val="00C94303"/>
    <w:rsid w:val="00C94B10"/>
    <w:rsid w:val="00C9659F"/>
    <w:rsid w:val="00CA5AB2"/>
    <w:rsid w:val="00CA6A83"/>
    <w:rsid w:val="00CB080C"/>
    <w:rsid w:val="00CB606D"/>
    <w:rsid w:val="00CC19FA"/>
    <w:rsid w:val="00CD4E74"/>
    <w:rsid w:val="00CE2469"/>
    <w:rsid w:val="00CE483E"/>
    <w:rsid w:val="00CE5852"/>
    <w:rsid w:val="00CE62EC"/>
    <w:rsid w:val="00D02DEA"/>
    <w:rsid w:val="00D0690B"/>
    <w:rsid w:val="00D1094D"/>
    <w:rsid w:val="00D30936"/>
    <w:rsid w:val="00D31A51"/>
    <w:rsid w:val="00D4129F"/>
    <w:rsid w:val="00D45423"/>
    <w:rsid w:val="00D45887"/>
    <w:rsid w:val="00D5319C"/>
    <w:rsid w:val="00D57AB1"/>
    <w:rsid w:val="00D63455"/>
    <w:rsid w:val="00D64EF8"/>
    <w:rsid w:val="00D76C65"/>
    <w:rsid w:val="00D77239"/>
    <w:rsid w:val="00D80919"/>
    <w:rsid w:val="00D81316"/>
    <w:rsid w:val="00D81F3E"/>
    <w:rsid w:val="00D86058"/>
    <w:rsid w:val="00D948FF"/>
    <w:rsid w:val="00D965D1"/>
    <w:rsid w:val="00D97AE5"/>
    <w:rsid w:val="00DA0AC3"/>
    <w:rsid w:val="00DA4A9A"/>
    <w:rsid w:val="00DA6458"/>
    <w:rsid w:val="00DB4C9C"/>
    <w:rsid w:val="00DC1C4F"/>
    <w:rsid w:val="00DC30CF"/>
    <w:rsid w:val="00DD51DB"/>
    <w:rsid w:val="00DE12C4"/>
    <w:rsid w:val="00DE1448"/>
    <w:rsid w:val="00DF1666"/>
    <w:rsid w:val="00DF173F"/>
    <w:rsid w:val="00E055CB"/>
    <w:rsid w:val="00E07767"/>
    <w:rsid w:val="00E22FF9"/>
    <w:rsid w:val="00E23F9D"/>
    <w:rsid w:val="00E27200"/>
    <w:rsid w:val="00E30722"/>
    <w:rsid w:val="00E31A95"/>
    <w:rsid w:val="00E32A70"/>
    <w:rsid w:val="00E35AA8"/>
    <w:rsid w:val="00E455AA"/>
    <w:rsid w:val="00E564D8"/>
    <w:rsid w:val="00E6112F"/>
    <w:rsid w:val="00E63B1A"/>
    <w:rsid w:val="00E74610"/>
    <w:rsid w:val="00E7472E"/>
    <w:rsid w:val="00E766C0"/>
    <w:rsid w:val="00E84B2B"/>
    <w:rsid w:val="00E94E27"/>
    <w:rsid w:val="00E97BC1"/>
    <w:rsid w:val="00EA086E"/>
    <w:rsid w:val="00EA350F"/>
    <w:rsid w:val="00EA4D5E"/>
    <w:rsid w:val="00EB2121"/>
    <w:rsid w:val="00EC26C0"/>
    <w:rsid w:val="00EC2782"/>
    <w:rsid w:val="00EC2F2F"/>
    <w:rsid w:val="00EC6904"/>
    <w:rsid w:val="00ED2775"/>
    <w:rsid w:val="00ED7E59"/>
    <w:rsid w:val="00EF426C"/>
    <w:rsid w:val="00F123CD"/>
    <w:rsid w:val="00F17730"/>
    <w:rsid w:val="00F228A7"/>
    <w:rsid w:val="00F232D5"/>
    <w:rsid w:val="00F261A6"/>
    <w:rsid w:val="00F3569B"/>
    <w:rsid w:val="00F554A2"/>
    <w:rsid w:val="00F55CB0"/>
    <w:rsid w:val="00F56CAE"/>
    <w:rsid w:val="00F60519"/>
    <w:rsid w:val="00F61D82"/>
    <w:rsid w:val="00F62723"/>
    <w:rsid w:val="00F67E92"/>
    <w:rsid w:val="00F90E72"/>
    <w:rsid w:val="00F97AF1"/>
    <w:rsid w:val="00FA10E4"/>
    <w:rsid w:val="00FA4494"/>
    <w:rsid w:val="00FA5A2E"/>
    <w:rsid w:val="00FB138F"/>
    <w:rsid w:val="00FD0A00"/>
    <w:rsid w:val="00FD1328"/>
    <w:rsid w:val="00FD27DB"/>
    <w:rsid w:val="00FD2BD4"/>
    <w:rsid w:val="00FD3938"/>
    <w:rsid w:val="00FE72BF"/>
    <w:rsid w:val="00FF5E8F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AC3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0AC3"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0AC3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0AC3"/>
    <w:pPr>
      <w:keepNext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0AC3"/>
    <w:pPr>
      <w:keepNext/>
      <w:ind w:left="6360"/>
      <w:outlineLvl w:val="4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0AC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0AC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Hyperlink">
    <w:name w:val="Hyperlink"/>
    <w:basedOn w:val="DefaultParagraphFont"/>
    <w:uiPriority w:val="99"/>
    <w:rsid w:val="00DA0AC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A0AC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A0AC3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DA0AC3"/>
    <w:pPr>
      <w:spacing w:before="120" w:after="120"/>
    </w:pPr>
    <w:rPr>
      <w:b/>
      <w:bCs/>
    </w:rPr>
  </w:style>
  <w:style w:type="character" w:styleId="PageNumber">
    <w:name w:val="page number"/>
    <w:basedOn w:val="DefaultParagraphFont"/>
    <w:uiPriority w:val="99"/>
    <w:rsid w:val="00DA0AC3"/>
  </w:style>
  <w:style w:type="paragraph" w:styleId="FootnoteText">
    <w:name w:val="footnote text"/>
    <w:basedOn w:val="Normal"/>
    <w:link w:val="FootnoteTextChar"/>
    <w:uiPriority w:val="99"/>
    <w:semiHidden/>
    <w:rsid w:val="00DA0A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A0AC3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A0AC3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DA0A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A0AC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DA0AC3"/>
    <w:pPr>
      <w:ind w:left="637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123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0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Strong">
    <w:name w:val="Strong"/>
    <w:basedOn w:val="DefaultParagraphFont"/>
    <w:uiPriority w:val="99"/>
    <w:qFormat/>
    <w:rsid w:val="00713886"/>
    <w:rPr>
      <w:b/>
      <w:bCs/>
    </w:rPr>
  </w:style>
  <w:style w:type="paragraph" w:styleId="ListBullet">
    <w:name w:val="List Bullet"/>
    <w:basedOn w:val="Normal"/>
    <w:uiPriority w:val="99"/>
    <w:rsid w:val="0020526D"/>
    <w:pPr>
      <w:numPr>
        <w:numId w:val="24"/>
      </w:numPr>
      <w:tabs>
        <w:tab w:val="clear" w:pos="2925"/>
        <w:tab w:val="num" w:pos="360"/>
      </w:tabs>
      <w:ind w:left="360"/>
    </w:pPr>
  </w:style>
  <w:style w:type="paragraph" w:customStyle="1" w:styleId="Paragrafoelenco1">
    <w:name w:val="Paragrafo elenco1"/>
    <w:basedOn w:val="Normal"/>
    <w:uiPriority w:val="99"/>
    <w:rsid w:val="00C35D39"/>
    <w:pPr>
      <w:spacing w:after="200" w:line="276" w:lineRule="auto"/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4307FA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307FA"/>
    <w:rPr>
      <w:rFonts w:ascii="Consolas" w:hAnsi="Consolas" w:cs="Consolas"/>
      <w:sz w:val="21"/>
      <w:szCs w:val="21"/>
      <w:lang w:val="it-IT" w:eastAsia="en-US"/>
    </w:rPr>
  </w:style>
  <w:style w:type="paragraph" w:styleId="NormalWeb">
    <w:name w:val="Normal (Web)"/>
    <w:basedOn w:val="Normal"/>
    <w:uiPriority w:val="99"/>
    <w:rsid w:val="004307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198</Words>
  <Characters>1135</Characters>
  <Application>Microsoft Office Outlook</Application>
  <DocSecurity>0</DocSecurity>
  <Lines>0</Lines>
  <Paragraphs>0</Paragraphs>
  <ScaleCrop>false</ScaleCrop>
  <Company>Ministero Pubblica Istruzione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Napoli, 19 dicembre 2002</dc:title>
  <dc:subject/>
  <dc:creator>Ministero Pubblica Istruzione</dc:creator>
  <cp:keywords/>
  <dc:description/>
  <cp:lastModifiedBy>pc</cp:lastModifiedBy>
  <cp:revision>4</cp:revision>
  <cp:lastPrinted>2013-06-03T10:57:00Z</cp:lastPrinted>
  <dcterms:created xsi:type="dcterms:W3CDTF">2013-06-03T13:31:00Z</dcterms:created>
  <dcterms:modified xsi:type="dcterms:W3CDTF">2013-06-03T14:23:00Z</dcterms:modified>
</cp:coreProperties>
</file>