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PONTE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26,5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DIVINO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26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MASCOLI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HASSOUNA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24,5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ZEVOLA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24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SCIALO’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23,5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RUGGIERO A.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23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DI MATTEO MATTIA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23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MARCHIO’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CALISE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ARMENTO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DE DONATO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PANNONE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RUGGIERO R.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SAGARIA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ZOU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SILVESTRI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21,5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CITO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21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DE FRAIA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21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MANZO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21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RUGGIERO V.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21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GALLO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20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CATALANO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19,5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VENERUSO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19,5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CHIANESE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19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SIMEONE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19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FONDACARO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18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CACCAMO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18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PACELLI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17,5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RUSSO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17,5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DI GENNARO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17,5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TESSITORE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17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CROCE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16,5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B0CAF">
              <w:t>BARILE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15,5</w:t>
            </w:r>
          </w:p>
        </w:tc>
      </w:tr>
    </w:tbl>
    <w:p w:rsidR="006F7774" w:rsidRPr="006668EE" w:rsidRDefault="006F7774">
      <w:pPr>
        <w:rPr>
          <w:b/>
          <w:bCs/>
        </w:rPr>
      </w:pPr>
      <w:r w:rsidRPr="006668EE">
        <w:rPr>
          <w:b/>
          <w:bCs/>
        </w:rPr>
        <w:t xml:space="preserve">Graduatoria Bando Erasmus  2015-2016 - MOBILITA’ PER STUDIO  - </w:t>
      </w: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  <w:jc w:val="right"/>
      </w:pPr>
      <w:r>
        <w:t>Napoli 29 dicembre 2014</w:t>
      </w:r>
    </w:p>
    <w:p w:rsidR="006F7774" w:rsidRDefault="006F7774" w:rsidP="006668EE">
      <w:pPr>
        <w:spacing w:after="0" w:line="240" w:lineRule="auto"/>
        <w:jc w:val="right"/>
      </w:pPr>
      <w:r>
        <w:t xml:space="preserve"> Ufficio Erasmus</w:t>
      </w: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</w:p>
    <w:p w:rsidR="006F7774" w:rsidRDefault="006F7774" w:rsidP="006668EE">
      <w:pPr>
        <w:spacing w:after="0" w:line="240" w:lineRule="auto"/>
      </w:pPr>
      <w:r>
        <w:t>Dati i fondi stanziati potranno partire fino al n° 34 tutti gli altri potranno rimanere in attesa di scorrimento di graduatoria nel caso vi fossero rinunce.</w:t>
      </w:r>
    </w:p>
    <w:p w:rsidR="006F7774" w:rsidRDefault="006F7774" w:rsidP="006668EE">
      <w:pPr>
        <w:spacing w:after="0" w:line="240" w:lineRule="auto"/>
      </w:pPr>
      <w:r>
        <w:t>Coloro che non leggono il proprio nome nella graduatoria non sono stati ammessi.</w:t>
      </w:r>
    </w:p>
    <w:p w:rsidR="006F7774" w:rsidRDefault="006F7774" w:rsidP="006668EE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SMERIGLIO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14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MASTROPIETRO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14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DI MATTEO V.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14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ALBERICO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13,5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PETTINATI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13,5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DI NARDO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13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SISOLFI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12,5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CIOFFI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MALAFRONTE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IMPERATORE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12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RICCARDO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9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MARTELLA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8</w:t>
            </w:r>
          </w:p>
        </w:tc>
      </w:tr>
      <w:tr w:rsidR="006F7774" w:rsidRPr="004B0CAF">
        <w:tc>
          <w:tcPr>
            <w:tcW w:w="4889" w:type="dxa"/>
          </w:tcPr>
          <w:p w:rsidR="006F7774" w:rsidRPr="004B0CAF" w:rsidRDefault="006F7774" w:rsidP="004B0C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B0CAF">
              <w:t>FODERA’</w:t>
            </w:r>
          </w:p>
        </w:tc>
        <w:tc>
          <w:tcPr>
            <w:tcW w:w="4889" w:type="dxa"/>
          </w:tcPr>
          <w:p w:rsidR="006F7774" w:rsidRPr="004B0CAF" w:rsidRDefault="006F7774" w:rsidP="004B0CAF">
            <w:pPr>
              <w:spacing w:after="0" w:line="240" w:lineRule="auto"/>
              <w:rPr>
                <w:lang w:eastAsia="en-US"/>
              </w:rPr>
            </w:pPr>
            <w:r w:rsidRPr="004B0CAF">
              <w:rPr>
                <w:lang w:eastAsia="en-US"/>
              </w:rPr>
              <w:t>8</w:t>
            </w:r>
          </w:p>
        </w:tc>
      </w:tr>
    </w:tbl>
    <w:p w:rsidR="006F7774" w:rsidRDefault="006F7774"/>
    <w:sectPr w:rsidR="006F7774" w:rsidSect="009B2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32C"/>
    <w:multiLevelType w:val="hybridMultilevel"/>
    <w:tmpl w:val="F81E4B14"/>
    <w:lvl w:ilvl="0" w:tplc="9C26C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CF6"/>
    <w:multiLevelType w:val="hybridMultilevel"/>
    <w:tmpl w:val="F81E4B14"/>
    <w:lvl w:ilvl="0" w:tplc="9C26C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EE"/>
    <w:rsid w:val="00237F02"/>
    <w:rsid w:val="002A3A55"/>
    <w:rsid w:val="004B0CAF"/>
    <w:rsid w:val="006668EE"/>
    <w:rsid w:val="006F7774"/>
    <w:rsid w:val="00742F2A"/>
    <w:rsid w:val="007B603C"/>
    <w:rsid w:val="009B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68EE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8EE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Utente</dc:creator>
  <cp:keywords/>
  <dc:description/>
  <cp:lastModifiedBy>PC7</cp:lastModifiedBy>
  <cp:revision>2</cp:revision>
  <dcterms:created xsi:type="dcterms:W3CDTF">2015-01-08T12:13:00Z</dcterms:created>
  <dcterms:modified xsi:type="dcterms:W3CDTF">2015-01-08T12:13:00Z</dcterms:modified>
</cp:coreProperties>
</file>